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B9" w:rsidRDefault="00D619B9" w:rsidP="00595E9F">
      <w:pPr>
        <w:spacing w:after="0"/>
        <w:ind w:left="4956" w:firstLine="708"/>
      </w:pPr>
      <w:r>
        <w:t xml:space="preserve">Spettabile </w:t>
      </w:r>
    </w:p>
    <w:p w:rsidR="00D619B9" w:rsidRDefault="00D619B9" w:rsidP="00595E9F">
      <w:pPr>
        <w:spacing w:after="0"/>
        <w:ind w:left="4956" w:firstLine="708"/>
      </w:pPr>
      <w:r>
        <w:t>COMUNE di CAZZAGO SAN MARTINO</w:t>
      </w:r>
    </w:p>
    <w:p w:rsidR="00D619B9" w:rsidRDefault="00D619B9" w:rsidP="00595E9F">
      <w:pPr>
        <w:spacing w:after="0"/>
        <w:ind w:left="4956" w:firstLine="708"/>
      </w:pPr>
      <w:r>
        <w:t xml:space="preserve">UFFICIO TRIBUTI </w:t>
      </w:r>
    </w:p>
    <w:p w:rsidR="00D619B9" w:rsidRDefault="00D619B9" w:rsidP="00632F84">
      <w:pPr>
        <w:spacing w:after="0"/>
      </w:pPr>
    </w:p>
    <w:p w:rsidR="00D619B9" w:rsidRDefault="00D619B9" w:rsidP="00632F84">
      <w:pPr>
        <w:spacing w:after="0"/>
      </w:pPr>
    </w:p>
    <w:p w:rsidR="00D619B9" w:rsidRDefault="00D619B9" w:rsidP="00632F84">
      <w:pPr>
        <w:spacing w:after="0"/>
        <w:rPr>
          <w:b/>
          <w:sz w:val="24"/>
          <w:szCs w:val="24"/>
        </w:rPr>
      </w:pPr>
      <w:r w:rsidRPr="00216C0C">
        <w:rPr>
          <w:b/>
          <w:sz w:val="24"/>
          <w:szCs w:val="24"/>
        </w:rPr>
        <w:t>OG</w:t>
      </w:r>
      <w:r>
        <w:rPr>
          <w:b/>
          <w:sz w:val="24"/>
          <w:szCs w:val="24"/>
        </w:rPr>
        <w:t>GETTO: RICHIESTA DI RATEIZZAZIONE DEL TRIBUTO _____________________________</w:t>
      </w:r>
    </w:p>
    <w:p w:rsidR="00D619B9" w:rsidRPr="00216C0C" w:rsidRDefault="00D619B9" w:rsidP="00632F84">
      <w:pPr>
        <w:spacing w:after="0"/>
        <w:rPr>
          <w:sz w:val="24"/>
          <w:szCs w:val="24"/>
        </w:rPr>
      </w:pPr>
      <w:r w:rsidRPr="00216C0C">
        <w:rPr>
          <w:rFonts w:ascii="CenturyGothic,Bold" w:hAnsi="CenturyGothic,Bold" w:cs="CenturyGothic,Bold"/>
          <w:bCs/>
          <w:sz w:val="16"/>
          <w:szCs w:val="16"/>
        </w:rPr>
        <w:t>(Artt. 796-797 e segg., Legge n. 160/2019)</w:t>
      </w:r>
    </w:p>
    <w:p w:rsidR="00D619B9" w:rsidRPr="00216C0C" w:rsidRDefault="00D619B9" w:rsidP="00216C0C">
      <w:pPr>
        <w:spacing w:after="0"/>
        <w:ind w:left="426"/>
        <w:rPr>
          <w:rFonts w:ascii="CenturyGothic" w:hAnsi="CenturyGothic" w:cs="CenturyGothic"/>
          <w:sz w:val="21"/>
          <w:szCs w:val="21"/>
        </w:rPr>
      </w:pPr>
    </w:p>
    <w:tbl>
      <w:tblPr>
        <w:tblW w:w="8968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290"/>
        <w:gridCol w:w="4302"/>
        <w:gridCol w:w="4376"/>
      </w:tblGrid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  <w:r w:rsidRPr="00216C0C">
              <w:rPr>
                <w:rFonts w:ascii="Century Gothic" w:hAnsi="Century Gothic" w:cs="CenturyGothic"/>
                <w:color w:val="000000"/>
                <w:sz w:val="21"/>
                <w:szCs w:val="21"/>
                <w:lang w:eastAsia="it-IT"/>
              </w:rPr>
              <w:t>Il sottoscritto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 </w:t>
            </w: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  <w:r w:rsidRPr="00216C0C">
              <w:rPr>
                <w:rFonts w:ascii="Century Gothic" w:hAnsi="Century Gothic" w:cs="CenturyGothic"/>
                <w:color w:val="000000"/>
                <w:sz w:val="21"/>
                <w:szCs w:val="21"/>
                <w:lang w:eastAsia="it-IT"/>
              </w:rPr>
              <w:t>Nato a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 xml:space="preserve"> il</w:t>
            </w: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  <w:r w:rsidRPr="00216C0C">
              <w:rPr>
                <w:rFonts w:ascii="Century Gothic" w:hAnsi="Century Gothic" w:cs="CenturyGothic"/>
                <w:color w:val="000000"/>
                <w:sz w:val="21"/>
                <w:szCs w:val="21"/>
                <w:lang w:eastAsia="it-IT"/>
              </w:rPr>
              <w:t>Residente in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via</w:t>
            </w: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  <w:r w:rsidRPr="00216C0C">
              <w:rPr>
                <w:rFonts w:ascii="Century Gothic" w:hAnsi="Century Gothic" w:cs="CenturyGothic"/>
                <w:color w:val="000000"/>
                <w:sz w:val="21"/>
                <w:szCs w:val="21"/>
                <w:lang w:eastAsia="it-IT"/>
              </w:rPr>
              <w:t xml:space="preserve">codice fiscale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 xml:space="preserve">tel. </w:t>
            </w: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  <w:r w:rsidRPr="00216C0C">
              <w:rPr>
                <w:rFonts w:ascii="Century Gothic" w:hAnsi="Century Gothic" w:cs="CenturyGothic"/>
                <w:color w:val="000000"/>
                <w:sz w:val="21"/>
                <w:szCs w:val="21"/>
                <w:lang w:eastAsia="it-IT"/>
              </w:rPr>
              <w:t xml:space="preserve">e-mail 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Pec</w:t>
            </w: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  <w:r w:rsidRPr="005A6A60">
              <w:rPr>
                <w:rFonts w:ascii="Wingdings" w:hAnsi="Wingdings" w:cs="Wingdings"/>
                <w:sz w:val="21"/>
                <w:szCs w:val="21"/>
              </w:rPr>
              <w:t></w:t>
            </w:r>
            <w:r w:rsidRPr="00216C0C">
              <w:rPr>
                <w:rFonts w:ascii="Century Gothic" w:hAnsi="Century Gothic" w:cs="CenturyGothic"/>
                <w:color w:val="000000"/>
                <w:sz w:val="21"/>
                <w:szCs w:val="21"/>
                <w:lang w:eastAsia="it-IT"/>
              </w:rPr>
              <w:t xml:space="preserve"> in proprio (persone fisiche);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</w:p>
        </w:tc>
      </w:tr>
      <w:tr w:rsidR="00D619B9" w:rsidRPr="005A6A60" w:rsidTr="007E4A41">
        <w:trPr>
          <w:trHeight w:val="87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  <w:r w:rsidRPr="005A6A60">
              <w:rPr>
                <w:rFonts w:ascii="Wingdings" w:hAnsi="Wingdings" w:cs="Wingdings"/>
                <w:sz w:val="21"/>
                <w:szCs w:val="21"/>
              </w:rPr>
              <w:t></w:t>
            </w:r>
            <w:r w:rsidRPr="00216C0C">
              <w:rPr>
                <w:rFonts w:ascii="Century Gothic" w:hAnsi="Century Gothic" w:cs="CenturyGothic"/>
                <w:color w:val="000000"/>
                <w:sz w:val="21"/>
                <w:szCs w:val="21"/>
                <w:lang w:eastAsia="it-IT"/>
              </w:rPr>
              <w:t xml:space="preserve"> in rappresentanza (persone giuridiche)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1"/>
                <w:szCs w:val="21"/>
                <w:lang w:eastAsia="it-IT"/>
              </w:rPr>
            </w:pPr>
          </w:p>
        </w:tc>
      </w:tr>
      <w:tr w:rsidR="00D619B9" w:rsidRPr="005A6A60" w:rsidTr="007E4A41">
        <w:trPr>
          <w:trHeight w:val="319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19B9" w:rsidRPr="00216C0C" w:rsidRDefault="00D619B9" w:rsidP="00216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619B9" w:rsidRPr="005A6A60" w:rsidTr="007E4A41">
        <w:trPr>
          <w:gridBefore w:val="1"/>
          <w:wBefore w:w="290" w:type="dxa"/>
          <w:trHeight w:val="319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in qualità di: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della società</w:t>
            </w:r>
          </w:p>
        </w:tc>
      </w:tr>
      <w:tr w:rsidR="00D619B9" w:rsidRPr="005A6A60" w:rsidTr="007E4A41">
        <w:trPr>
          <w:gridBefore w:val="1"/>
          <w:wBefore w:w="290" w:type="dxa"/>
          <w:trHeight w:val="319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codice fiscale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tel</w:t>
            </w:r>
          </w:p>
        </w:tc>
      </w:tr>
      <w:tr w:rsidR="00D619B9" w:rsidRPr="005A6A60" w:rsidTr="007E4A41">
        <w:trPr>
          <w:gridBefore w:val="1"/>
          <w:wBefore w:w="290" w:type="dxa"/>
          <w:trHeight w:val="319"/>
        </w:trPr>
        <w:tc>
          <w:tcPr>
            <w:tcW w:w="4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e-mail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216C0C" w:rsidRDefault="00D619B9" w:rsidP="00216C0C">
            <w:pPr>
              <w:spacing w:after="0" w:line="240" w:lineRule="auto"/>
              <w:rPr>
                <w:rFonts w:ascii="Century Gothic" w:hAnsi="Century Gothic" w:cs="Calibri"/>
                <w:color w:val="000000"/>
                <w:lang w:eastAsia="it-IT"/>
              </w:rPr>
            </w:pPr>
            <w:r>
              <w:rPr>
                <w:rFonts w:ascii="Century Gothic" w:hAnsi="Century Gothic" w:cs="Calibri"/>
                <w:color w:val="000000"/>
                <w:lang w:eastAsia="it-IT"/>
              </w:rPr>
              <w:t>pe</w:t>
            </w:r>
            <w:r w:rsidRPr="00216C0C">
              <w:rPr>
                <w:rFonts w:ascii="Century Gothic" w:hAnsi="Century Gothic" w:cs="Calibri"/>
                <w:color w:val="000000"/>
                <w:lang w:eastAsia="it-IT"/>
              </w:rPr>
              <w:t>c</w:t>
            </w:r>
          </w:p>
        </w:tc>
      </w:tr>
    </w:tbl>
    <w:p w:rsidR="00D619B9" w:rsidRDefault="00D619B9" w:rsidP="00632F84">
      <w:pPr>
        <w:spacing w:after="0"/>
        <w:rPr>
          <w:rFonts w:ascii="CenturyGothic" w:hAnsi="CenturyGothic" w:cs="CenturyGothic"/>
          <w:sz w:val="21"/>
          <w:szCs w:val="21"/>
        </w:rPr>
      </w:pPr>
    </w:p>
    <w:p w:rsidR="00D619B9" w:rsidRDefault="00D619B9" w:rsidP="00632F84">
      <w:pPr>
        <w:spacing w:after="0"/>
        <w:rPr>
          <w:rFonts w:ascii="CenturyGothic" w:hAnsi="CenturyGothic" w:cs="CenturyGothic"/>
          <w:sz w:val="21"/>
          <w:szCs w:val="21"/>
        </w:rPr>
      </w:pPr>
    </w:p>
    <w:p w:rsidR="00D619B9" w:rsidRPr="00216C0C" w:rsidRDefault="00D619B9" w:rsidP="00632F84">
      <w:pPr>
        <w:spacing w:after="0"/>
        <w:rPr>
          <w:rFonts w:ascii="CenturyGothic" w:hAnsi="CenturyGothic" w:cs="CenturyGothic"/>
          <w:sz w:val="21"/>
          <w:szCs w:val="21"/>
        </w:rPr>
      </w:pPr>
    </w:p>
    <w:p w:rsidR="00D619B9" w:rsidRPr="00015C77" w:rsidRDefault="00D619B9" w:rsidP="007E4A41">
      <w:pPr>
        <w:tabs>
          <w:tab w:val="left" w:pos="284"/>
        </w:tabs>
        <w:spacing w:after="0"/>
        <w:jc w:val="center"/>
        <w:rPr>
          <w:rFonts w:ascii="Century Gothic" w:hAnsi="Century Gothic"/>
        </w:rPr>
      </w:pPr>
      <w:r w:rsidRPr="00015C77">
        <w:rPr>
          <w:rFonts w:ascii="Century Gothic" w:hAnsi="Century Gothic"/>
        </w:rPr>
        <w:t>CHIEDE</w:t>
      </w:r>
    </w:p>
    <w:p w:rsidR="00D619B9" w:rsidRDefault="00D619B9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</w:p>
    <w:p w:rsidR="00D619B9" w:rsidRDefault="00D619B9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</w:p>
    <w:p w:rsidR="00D619B9" w:rsidRPr="008C0ABA" w:rsidRDefault="00D619B9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Wingdings" w:hAnsi="Wingdings" w:cs="Wingdings"/>
          <w:sz w:val="21"/>
          <w:szCs w:val="21"/>
        </w:rPr>
        <w:t></w:t>
      </w:r>
      <w:r w:rsidRPr="008C0ABA">
        <w:rPr>
          <w:rFonts w:ascii="Wingdings" w:hAnsi="Wingdings" w:cs="Wingdings"/>
          <w:sz w:val="21"/>
          <w:szCs w:val="21"/>
        </w:rPr>
        <w:t></w:t>
      </w:r>
      <w:r w:rsidRPr="008C0ABA">
        <w:rPr>
          <w:rFonts w:ascii="CenturyGothic" w:hAnsi="CenturyGothic" w:cs="CenturyGothic"/>
          <w:sz w:val="21"/>
          <w:szCs w:val="21"/>
        </w:rPr>
        <w:t xml:space="preserve">La </w:t>
      </w:r>
      <w:r w:rsidRPr="008C0ABA">
        <w:rPr>
          <w:rFonts w:ascii="CenturyGothic,Bold" w:hAnsi="CenturyGothic,Bold" w:cs="CenturyGothic,Bold"/>
          <w:b/>
          <w:bCs/>
          <w:sz w:val="21"/>
          <w:szCs w:val="21"/>
        </w:rPr>
        <w:t xml:space="preserve">dilazione </w:t>
      </w:r>
      <w:r w:rsidRPr="008C0ABA">
        <w:rPr>
          <w:rFonts w:ascii="CenturyGothic" w:hAnsi="CenturyGothic" w:cs="CenturyGothic"/>
          <w:sz w:val="21"/>
          <w:szCs w:val="21"/>
        </w:rPr>
        <w:t>delle somme indicate nei seguenti avvisi di accertamento esecutivi</w:t>
      </w:r>
      <w:r>
        <w:rPr>
          <w:rFonts w:ascii="CenturyGothic" w:hAnsi="CenturyGothic" w:cs="CenturyGothic"/>
          <w:sz w:val="21"/>
          <w:szCs w:val="21"/>
        </w:rPr>
        <w:t>/avvisi di sollecito/bollette</w:t>
      </w:r>
      <w:r w:rsidRPr="008C0ABA">
        <w:rPr>
          <w:rFonts w:ascii="CenturyGothic" w:hAnsi="CenturyGothic" w:cs="CenturyGothic"/>
          <w:sz w:val="21"/>
          <w:szCs w:val="21"/>
        </w:rPr>
        <w:t>:</w:t>
      </w:r>
    </w:p>
    <w:p w:rsidR="00D619B9" w:rsidRPr="008C0ABA" w:rsidRDefault="00D619B9" w:rsidP="008C0ABA">
      <w:pPr>
        <w:autoSpaceDE w:val="0"/>
        <w:autoSpaceDN w:val="0"/>
        <w:adjustRightInd w:val="0"/>
        <w:spacing w:after="0" w:line="240" w:lineRule="auto"/>
        <w:ind w:left="426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 xml:space="preserve">Tributo …………………. Atto n. …………………… del …………………......… </w:t>
      </w:r>
    </w:p>
    <w:p w:rsidR="00D619B9" w:rsidRPr="008C0ABA" w:rsidRDefault="00D619B9" w:rsidP="008C0ABA">
      <w:pPr>
        <w:spacing w:after="0"/>
        <w:ind w:left="426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Tributo …………………. Atto n. …………………… del …………………......…</w:t>
      </w:r>
    </w:p>
    <w:p w:rsidR="00D619B9" w:rsidRPr="008C0ABA" w:rsidRDefault="00D619B9" w:rsidP="008C0ABA">
      <w:pPr>
        <w:spacing w:after="0"/>
        <w:ind w:left="426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Tributo …………………. Atto n. …………………… del …………………......…</w:t>
      </w:r>
    </w:p>
    <w:p w:rsidR="00D619B9" w:rsidRPr="008C0ABA" w:rsidRDefault="00D619B9" w:rsidP="008C0ABA">
      <w:pPr>
        <w:spacing w:after="0"/>
        <w:ind w:left="426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Tributo …………………. Atto n. …………………… del …………………......…</w:t>
      </w:r>
    </w:p>
    <w:p w:rsidR="00D619B9" w:rsidRPr="008C0ABA" w:rsidRDefault="00D619B9" w:rsidP="008C0ABA">
      <w:pPr>
        <w:spacing w:after="0"/>
        <w:ind w:left="426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Tributo …………………. Atto n. …………………… del …………………......…</w:t>
      </w:r>
    </w:p>
    <w:p w:rsidR="00D619B9" w:rsidRPr="008C0ABA" w:rsidRDefault="00D619B9" w:rsidP="00855957">
      <w:pPr>
        <w:spacing w:after="0"/>
        <w:rPr>
          <w:rFonts w:ascii="CenturyGothic" w:hAnsi="CenturyGothic" w:cs="CenturyGothic"/>
          <w:sz w:val="21"/>
          <w:szCs w:val="21"/>
        </w:rPr>
      </w:pPr>
    </w:p>
    <w:p w:rsidR="00D619B9" w:rsidRPr="008C0ABA" w:rsidRDefault="00D619B9" w:rsidP="00855957">
      <w:pPr>
        <w:spacing w:after="0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CenturyGothic" w:hAnsi="CenturyGothic" w:cs="CenturyGothic"/>
          <w:sz w:val="21"/>
          <w:szCs w:val="21"/>
        </w:rPr>
        <w:t>per un importo complessivo di euro .……………………………………..................</w:t>
      </w:r>
      <w:r>
        <w:rPr>
          <w:rFonts w:ascii="CenturyGothic" w:hAnsi="CenturyGothic" w:cs="CenturyGothic"/>
          <w:sz w:val="21"/>
          <w:szCs w:val="21"/>
        </w:rPr>
        <w:t>……</w:t>
      </w:r>
    </w:p>
    <w:p w:rsidR="00D619B9" w:rsidRDefault="00D619B9" w:rsidP="00855957">
      <w:pPr>
        <w:spacing w:after="0"/>
        <w:rPr>
          <w:rFonts w:ascii="CenturyGothic" w:hAnsi="CenturyGothic" w:cs="CenturyGothic"/>
          <w:sz w:val="21"/>
          <w:szCs w:val="21"/>
        </w:rPr>
      </w:pPr>
    </w:p>
    <w:p w:rsidR="00D619B9" w:rsidRPr="008C0ABA" w:rsidRDefault="00D619B9" w:rsidP="00855957">
      <w:pPr>
        <w:spacing w:after="0"/>
        <w:rPr>
          <w:rFonts w:ascii="CenturyGothic" w:hAnsi="CenturyGothic" w:cs="CenturyGothic"/>
          <w:sz w:val="21"/>
          <w:szCs w:val="21"/>
        </w:rPr>
      </w:pPr>
    </w:p>
    <w:p w:rsidR="00D619B9" w:rsidRPr="008C0ABA" w:rsidRDefault="00D619B9" w:rsidP="008C0ABA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  <w:r w:rsidRPr="008C0ABA">
        <w:rPr>
          <w:rFonts w:ascii="Wingdings" w:hAnsi="Wingdings" w:cs="Wingdings"/>
          <w:sz w:val="23"/>
          <w:szCs w:val="23"/>
        </w:rPr>
        <w:t></w:t>
      </w:r>
      <w:r w:rsidRPr="008C0ABA">
        <w:rPr>
          <w:rFonts w:ascii="Wingdings" w:hAnsi="Wingdings" w:cs="Wingdings"/>
          <w:sz w:val="23"/>
          <w:szCs w:val="23"/>
        </w:rPr>
        <w:t></w:t>
      </w:r>
      <w:r w:rsidRPr="008C0ABA">
        <w:rPr>
          <w:rFonts w:ascii="CenturyGothic" w:hAnsi="CenturyGothic" w:cs="CenturyGothic"/>
          <w:sz w:val="21"/>
          <w:szCs w:val="21"/>
        </w:rPr>
        <w:t xml:space="preserve">La </w:t>
      </w:r>
      <w:r w:rsidRPr="008C0ABA">
        <w:rPr>
          <w:rFonts w:ascii="CenturyGothic,Bold" w:hAnsi="CenturyGothic,Bold" w:cs="CenturyGothic,Bold"/>
          <w:b/>
          <w:bCs/>
          <w:sz w:val="21"/>
          <w:szCs w:val="21"/>
        </w:rPr>
        <w:t xml:space="preserve">proroga della dilazione </w:t>
      </w:r>
      <w:r w:rsidRPr="008C0ABA">
        <w:rPr>
          <w:rFonts w:ascii="CenturyGothic" w:hAnsi="CenturyGothic" w:cs="CenturyGothic"/>
          <w:sz w:val="21"/>
          <w:szCs w:val="21"/>
        </w:rPr>
        <w:t>concessa con il seguente provvedimento:</w:t>
      </w:r>
    </w:p>
    <w:p w:rsidR="00D619B9" w:rsidRPr="008C0ABA" w:rsidRDefault="00D619B9" w:rsidP="008C0ABA">
      <w:pPr>
        <w:spacing w:after="0"/>
        <w:ind w:left="567" w:hanging="141"/>
      </w:pPr>
      <w:r w:rsidRPr="008C0ABA">
        <w:rPr>
          <w:rFonts w:ascii="CenturyGothic" w:hAnsi="CenturyGothic" w:cs="CenturyGothic"/>
          <w:sz w:val="21"/>
          <w:szCs w:val="21"/>
        </w:rPr>
        <w:t xml:space="preserve">prot. n.………………… del ….…..................... </w:t>
      </w:r>
    </w:p>
    <w:p w:rsidR="00D619B9" w:rsidRDefault="00D619B9" w:rsidP="00B1781E">
      <w:pPr>
        <w:autoSpaceDE w:val="0"/>
        <w:autoSpaceDN w:val="0"/>
        <w:adjustRightInd w:val="0"/>
        <w:spacing w:after="0" w:line="240" w:lineRule="auto"/>
        <w:ind w:left="426" w:right="1133"/>
        <w:rPr>
          <w:rFonts w:ascii="CenturyGothic" w:hAnsi="CenturyGothic" w:cs="CenturyGothic"/>
          <w:i/>
          <w:sz w:val="21"/>
          <w:szCs w:val="21"/>
        </w:rPr>
      </w:pPr>
      <w:r>
        <w:rPr>
          <w:rFonts w:ascii="CenturyGothic" w:hAnsi="CenturyGothic" w:cs="CenturyGothic"/>
          <w:i/>
          <w:sz w:val="21"/>
          <w:szCs w:val="21"/>
        </w:rPr>
        <w:t xml:space="preserve">Solo in </w:t>
      </w:r>
      <w:r w:rsidRPr="00B1781E">
        <w:rPr>
          <w:rFonts w:ascii="CenturyGothic" w:hAnsi="CenturyGothic" w:cs="CenturyGothic"/>
          <w:i/>
          <w:sz w:val="21"/>
          <w:szCs w:val="21"/>
        </w:rPr>
        <w:t>caso di comprovato peggioramento della situazione del debitore, la dilazione concessa può essere prorogata una sola volta, per un ulteriore periodo e fino a</w:t>
      </w:r>
      <w:r>
        <w:rPr>
          <w:rFonts w:ascii="CenturyGothic" w:hAnsi="CenturyGothic" w:cs="CenturyGothic"/>
          <w:i/>
          <w:sz w:val="21"/>
          <w:szCs w:val="21"/>
        </w:rPr>
        <w:t xml:space="preserve"> un massimo di 72</w:t>
      </w:r>
      <w:r w:rsidRPr="00B1781E">
        <w:rPr>
          <w:rFonts w:ascii="CenturyGothic" w:hAnsi="CenturyGothic" w:cs="CenturyGothic"/>
          <w:i/>
          <w:sz w:val="21"/>
          <w:szCs w:val="21"/>
        </w:rPr>
        <w:t xml:space="preserve"> rate mensili, o per il periodo massimo disposto dal regolamento dell’ente, a condizione che non sia intervenuta decadenza.</w:t>
      </w:r>
    </w:p>
    <w:p w:rsidR="00D619B9" w:rsidRPr="00B1781E" w:rsidRDefault="00D619B9" w:rsidP="00B1781E">
      <w:pPr>
        <w:autoSpaceDE w:val="0"/>
        <w:autoSpaceDN w:val="0"/>
        <w:adjustRightInd w:val="0"/>
        <w:spacing w:after="0" w:line="240" w:lineRule="auto"/>
        <w:ind w:left="426" w:right="1133"/>
        <w:rPr>
          <w:rFonts w:ascii="CenturyGothic" w:hAnsi="CenturyGothic" w:cs="CenturyGothic"/>
          <w:i/>
          <w:sz w:val="21"/>
          <w:szCs w:val="21"/>
        </w:rPr>
      </w:pPr>
    </w:p>
    <w:p w:rsidR="00D619B9" w:rsidRDefault="00D619B9" w:rsidP="00B1781E">
      <w:pPr>
        <w:spacing w:after="0"/>
        <w:ind w:left="426" w:right="1133"/>
      </w:pPr>
    </w:p>
    <w:p w:rsidR="00D619B9" w:rsidRDefault="00D619B9" w:rsidP="00B1781E">
      <w:pPr>
        <w:spacing w:after="0"/>
        <w:ind w:left="426" w:right="1133"/>
      </w:pPr>
    </w:p>
    <w:p w:rsidR="00D619B9" w:rsidRDefault="00D619B9" w:rsidP="00B1781E">
      <w:pPr>
        <w:spacing w:after="0"/>
        <w:ind w:left="426" w:right="1133"/>
      </w:pPr>
    </w:p>
    <w:p w:rsidR="00D619B9" w:rsidRDefault="00D619B9" w:rsidP="00B1781E">
      <w:pPr>
        <w:spacing w:after="0"/>
        <w:ind w:left="426" w:right="1133"/>
      </w:pPr>
    </w:p>
    <w:p w:rsidR="00D619B9" w:rsidRDefault="00D619B9" w:rsidP="00B1781E">
      <w:pPr>
        <w:spacing w:after="0"/>
        <w:ind w:left="426" w:right="1133"/>
      </w:pPr>
    </w:p>
    <w:p w:rsidR="00D619B9" w:rsidRDefault="00D619B9" w:rsidP="00B1781E">
      <w:pPr>
        <w:spacing w:after="0"/>
        <w:ind w:left="426" w:right="1133"/>
      </w:pPr>
    </w:p>
    <w:p w:rsidR="00D619B9" w:rsidRDefault="00D619B9" w:rsidP="00B1781E">
      <w:pPr>
        <w:spacing w:after="0"/>
        <w:ind w:left="426" w:right="1133"/>
      </w:pPr>
    </w:p>
    <w:p w:rsidR="00D619B9" w:rsidRDefault="00D619B9" w:rsidP="00B1781E">
      <w:pPr>
        <w:spacing w:after="0"/>
        <w:ind w:left="426" w:right="1133"/>
      </w:pPr>
    </w:p>
    <w:p w:rsidR="00D619B9" w:rsidRPr="00B63384" w:rsidRDefault="00D619B9" w:rsidP="00632F84">
      <w:pPr>
        <w:spacing w:after="0"/>
        <w:rPr>
          <w:rFonts w:ascii="CenturyGothic" w:hAnsi="CenturyGothic" w:cs="CenturyGothic"/>
          <w:sz w:val="21"/>
          <w:szCs w:val="21"/>
        </w:rPr>
      </w:pPr>
      <w:r w:rsidRPr="00B63384">
        <w:rPr>
          <w:rFonts w:ascii="CenturyGothic" w:hAnsi="CenturyGothic" w:cs="CenturyGothic"/>
          <w:sz w:val="21"/>
          <w:szCs w:val="21"/>
        </w:rPr>
        <w:t>Trattandosi di somme dovute a titolo di ………………………… ricadenti nel valore*:</w:t>
      </w:r>
    </w:p>
    <w:p w:rsidR="00D619B9" w:rsidRPr="00B63384" w:rsidRDefault="00D619B9" w:rsidP="00B63384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  <w:r w:rsidRPr="00B63384">
        <w:rPr>
          <w:rFonts w:ascii="Arial" w:hAnsi="Arial" w:cs="Arial"/>
          <w:sz w:val="21"/>
          <w:szCs w:val="21"/>
        </w:rPr>
        <w:t></w:t>
      </w:r>
      <w:r w:rsidRPr="00B63384">
        <w:rPr>
          <w:rFonts w:ascii="CenturyGothic" w:hAnsi="CenturyGothic" w:cs="CenturyGothic"/>
          <w:sz w:val="21"/>
          <w:szCs w:val="21"/>
        </w:rPr>
        <w:t xml:space="preserve"> da euro …................... a euro ....................................... fino a max ……… rate mensili;</w:t>
      </w:r>
    </w:p>
    <w:p w:rsidR="00D619B9" w:rsidRDefault="00D619B9" w:rsidP="00B63384">
      <w:pPr>
        <w:spacing w:after="0"/>
        <w:rPr>
          <w:rFonts w:ascii="CenturyGothic" w:hAnsi="CenturyGothic" w:cs="CenturyGothic"/>
          <w:sz w:val="21"/>
          <w:szCs w:val="21"/>
        </w:rPr>
      </w:pPr>
      <w:r>
        <w:rPr>
          <w:rFonts w:ascii="CenturyGothic" w:hAnsi="CenturyGothic" w:cs="CenturyGothic"/>
          <w:sz w:val="21"/>
          <w:szCs w:val="21"/>
        </w:rPr>
        <w:t xml:space="preserve">    </w:t>
      </w:r>
    </w:p>
    <w:p w:rsidR="00D619B9" w:rsidRPr="00B63384" w:rsidRDefault="00D619B9" w:rsidP="00B63384">
      <w:pPr>
        <w:spacing w:after="0"/>
        <w:rPr>
          <w:rFonts w:ascii="CenturyGothic" w:hAnsi="CenturyGothic" w:cs="CenturyGothic"/>
          <w:sz w:val="21"/>
          <w:szCs w:val="21"/>
        </w:rPr>
      </w:pPr>
      <w:r>
        <w:rPr>
          <w:rFonts w:ascii="CenturyGothic" w:hAnsi="CenturyGothic" w:cs="CenturyGothic"/>
          <w:sz w:val="21"/>
          <w:szCs w:val="21"/>
        </w:rPr>
        <w:t xml:space="preserve">   </w:t>
      </w:r>
      <w:r w:rsidRPr="00B63384">
        <w:rPr>
          <w:rFonts w:ascii="CenturyGothic" w:hAnsi="CenturyGothic" w:cs="CenturyGothic"/>
          <w:sz w:val="21"/>
          <w:szCs w:val="21"/>
        </w:rPr>
        <w:t>secondo un piano di rateizzazione in …… rate;</w:t>
      </w:r>
    </w:p>
    <w:p w:rsidR="00D619B9" w:rsidRDefault="00D619B9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tbl>
      <w:tblPr>
        <w:tblW w:w="6379" w:type="dxa"/>
        <w:jc w:val="center"/>
        <w:tblCellMar>
          <w:left w:w="70" w:type="dxa"/>
          <w:right w:w="70" w:type="dxa"/>
        </w:tblCellMar>
        <w:tblLook w:val="00A0"/>
      </w:tblPr>
      <w:tblGrid>
        <w:gridCol w:w="3088"/>
        <w:gridCol w:w="1257"/>
        <w:gridCol w:w="2034"/>
      </w:tblGrid>
      <w:tr w:rsidR="00D619B9" w:rsidRPr="005A6A60" w:rsidTr="00216C0C">
        <w:trPr>
          <w:trHeight w:val="296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D619B9" w:rsidRPr="00B63384" w:rsidRDefault="00D619B9" w:rsidP="00B6338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B63384">
              <w:rPr>
                <w:rFonts w:cs="Calibri"/>
                <w:b/>
                <w:bCs/>
                <w:sz w:val="24"/>
                <w:szCs w:val="24"/>
                <w:lang w:eastAsia="it-IT"/>
              </w:rPr>
              <w:t>SCHEMA RATEIZZAZIONI:</w:t>
            </w:r>
          </w:p>
        </w:tc>
      </w:tr>
      <w:tr w:rsidR="00D619B9" w:rsidRPr="005A6A60" w:rsidTr="00216C0C">
        <w:trPr>
          <w:trHeight w:val="98"/>
          <w:jc w:val="center"/>
        </w:trPr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619B9" w:rsidRPr="005A6A60" w:rsidTr="00216C0C">
        <w:trPr>
          <w:trHeight w:val="282"/>
          <w:jc w:val="center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>FINO A € 100,00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>NESSUNA RATEIZZAZIONE</w:t>
            </w:r>
          </w:p>
        </w:tc>
      </w:tr>
      <w:tr w:rsidR="00D619B9" w:rsidRPr="005A6A60" w:rsidTr="00216C0C">
        <w:trPr>
          <w:trHeight w:val="282"/>
          <w:jc w:val="center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€ </w:t>
            </w:r>
            <w:smartTag w:uri="urn:schemas-microsoft-com:office:smarttags" w:element="metricconverter">
              <w:smartTagPr>
                <w:attr w:name="ProductID" w:val="100,01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100,01 A</w:t>
              </w:r>
            </w:smartTag>
            <w:r w:rsidRPr="00B63384">
              <w:rPr>
                <w:rFonts w:cs="Calibri"/>
                <w:color w:val="000000"/>
                <w:lang w:eastAsia="it-IT"/>
              </w:rPr>
              <w:t xml:space="preserve"> € 500,00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2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2 A</w:t>
              </w:r>
            </w:smartTag>
            <w:r w:rsidRPr="00B63384">
              <w:rPr>
                <w:rFonts w:cs="Calibri"/>
                <w:color w:val="000000"/>
                <w:lang w:eastAsia="it-IT"/>
              </w:rPr>
              <w:t xml:space="preserve"> 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 RATE MENSILI</w:t>
            </w:r>
          </w:p>
        </w:tc>
      </w:tr>
      <w:tr w:rsidR="00D619B9" w:rsidRPr="005A6A60" w:rsidTr="00216C0C">
        <w:trPr>
          <w:trHeight w:val="282"/>
          <w:jc w:val="center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€ </w:t>
            </w:r>
            <w:smartTag w:uri="urn:schemas-microsoft-com:office:smarttags" w:element="metricconverter">
              <w:smartTagPr>
                <w:attr w:name="ProductID" w:val="500,01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500,01 A</w:t>
              </w:r>
            </w:smartTag>
            <w:r w:rsidRPr="00B63384">
              <w:rPr>
                <w:rFonts w:cs="Calibri"/>
                <w:color w:val="000000"/>
                <w:lang w:eastAsia="it-IT"/>
              </w:rPr>
              <w:t xml:space="preserve"> € 3.000,00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5 A</w:t>
              </w:r>
            </w:smartTag>
            <w:r>
              <w:rPr>
                <w:rFonts w:cs="Calibri"/>
                <w:color w:val="000000"/>
                <w:lang w:eastAsia="it-IT"/>
              </w:rPr>
              <w:t xml:space="preserve"> 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 RATE MENSILI</w:t>
            </w:r>
          </w:p>
        </w:tc>
      </w:tr>
      <w:tr w:rsidR="00D619B9" w:rsidRPr="005A6A60" w:rsidTr="00216C0C">
        <w:trPr>
          <w:trHeight w:val="282"/>
          <w:jc w:val="center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€ </w:t>
            </w:r>
            <w:smartTag w:uri="urn:schemas-microsoft-com:office:smarttags" w:element="metricconverter">
              <w:smartTagPr>
                <w:attr w:name="ProductID" w:val="3.000,01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3.000,01 A</w:t>
              </w:r>
            </w:smartTag>
            <w:r w:rsidRPr="00B63384">
              <w:rPr>
                <w:rFonts w:cs="Calibri"/>
                <w:color w:val="000000"/>
                <w:lang w:eastAsia="it-IT"/>
              </w:rPr>
              <w:t xml:space="preserve"> € 6.000,00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>
                <w:rPr>
                  <w:rFonts w:cs="Calibri"/>
                  <w:color w:val="000000"/>
                  <w:lang w:eastAsia="it-IT"/>
                </w:rPr>
                <w:t>16</w:t>
              </w:r>
              <w:r w:rsidRPr="00B63384">
                <w:rPr>
                  <w:rFonts w:cs="Calibri"/>
                  <w:color w:val="000000"/>
                  <w:lang w:eastAsia="it-IT"/>
                </w:rPr>
                <w:t xml:space="preserve"> A</w:t>
              </w:r>
            </w:smartTag>
            <w:r>
              <w:rPr>
                <w:rFonts w:cs="Calibri"/>
                <w:color w:val="000000"/>
                <w:lang w:eastAsia="it-IT"/>
              </w:rPr>
              <w:t xml:space="preserve"> 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 RATE MENSILI</w:t>
            </w:r>
          </w:p>
        </w:tc>
      </w:tr>
      <w:tr w:rsidR="00D619B9" w:rsidRPr="005A6A60" w:rsidTr="00216C0C">
        <w:trPr>
          <w:trHeight w:val="282"/>
          <w:jc w:val="center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€ </w:t>
            </w:r>
            <w:smartTag w:uri="urn:schemas-microsoft-com:office:smarttags" w:element="metricconverter">
              <w:smartTagPr>
                <w:attr w:name="ProductID" w:val="6.000,01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6.000,01 A</w:t>
              </w:r>
            </w:smartTag>
            <w:r w:rsidRPr="00B63384">
              <w:rPr>
                <w:rFonts w:cs="Calibri"/>
                <w:color w:val="000000"/>
                <w:lang w:eastAsia="it-IT"/>
              </w:rPr>
              <w:t xml:space="preserve"> € 20.000,00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31 A"/>
              </w:smartTagPr>
              <w:r>
                <w:rPr>
                  <w:rFonts w:cs="Calibri"/>
                  <w:color w:val="000000"/>
                  <w:lang w:eastAsia="it-IT"/>
                </w:rPr>
                <w:t>31</w:t>
              </w:r>
              <w:r w:rsidRPr="00B63384">
                <w:rPr>
                  <w:rFonts w:cs="Calibri"/>
                  <w:color w:val="000000"/>
                  <w:lang w:eastAsia="it-IT"/>
                </w:rPr>
                <w:t xml:space="preserve"> A</w:t>
              </w:r>
            </w:smartTag>
            <w:r w:rsidRPr="00B63384">
              <w:rPr>
                <w:rFonts w:cs="Calibri"/>
                <w:color w:val="000000"/>
                <w:lang w:eastAsia="it-IT"/>
              </w:rPr>
              <w:t xml:space="preserve"> 36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 RATE MENSILI</w:t>
            </w:r>
          </w:p>
        </w:tc>
      </w:tr>
      <w:tr w:rsidR="00D619B9" w:rsidRPr="005A6A60" w:rsidTr="005C331F">
        <w:trPr>
          <w:trHeight w:val="282"/>
          <w:jc w:val="center"/>
        </w:trPr>
        <w:tc>
          <w:tcPr>
            <w:tcW w:w="3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DA</w:t>
            </w:r>
            <w:r w:rsidRPr="00B63384">
              <w:rPr>
                <w:rFonts w:cs="Calibri"/>
                <w:color w:val="000000"/>
                <w:lang w:eastAsia="it-IT"/>
              </w:rPr>
              <w:t xml:space="preserve"> € </w:t>
            </w:r>
            <w:smartTag w:uri="urn:schemas-microsoft-com:office:smarttags" w:element="metricconverter">
              <w:smartTagPr>
                <w:attr w:name="ProductID" w:val="20.000,01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20.000,01</w:t>
              </w:r>
              <w:r>
                <w:rPr>
                  <w:rFonts w:cs="Calibri"/>
                  <w:color w:val="000000"/>
                  <w:lang w:eastAsia="it-IT"/>
                </w:rPr>
                <w:t xml:space="preserve"> A</w:t>
              </w:r>
            </w:smartTag>
            <w:r>
              <w:rPr>
                <w:rFonts w:cs="Calibri"/>
                <w:color w:val="000000"/>
                <w:lang w:eastAsia="it-IT"/>
              </w:rPr>
              <w:t xml:space="preserve"> € 40.000,00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37 A"/>
              </w:smartTagPr>
              <w:r w:rsidRPr="00B63384">
                <w:rPr>
                  <w:rFonts w:cs="Calibri"/>
                  <w:color w:val="000000"/>
                  <w:lang w:eastAsia="it-IT"/>
                </w:rPr>
                <w:t>37 A</w:t>
              </w:r>
            </w:smartTag>
            <w:r>
              <w:rPr>
                <w:rFonts w:cs="Calibri"/>
                <w:color w:val="000000"/>
                <w:lang w:eastAsia="it-IT"/>
              </w:rPr>
              <w:t xml:space="preserve"> 48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63384">
              <w:rPr>
                <w:rFonts w:cs="Calibri"/>
                <w:color w:val="000000"/>
                <w:lang w:eastAsia="it-IT"/>
              </w:rPr>
              <w:t xml:space="preserve"> RATE MENSILI</w:t>
            </w:r>
          </w:p>
        </w:tc>
      </w:tr>
      <w:tr w:rsidR="00D619B9" w:rsidRPr="005A6A60" w:rsidTr="00216C0C">
        <w:trPr>
          <w:trHeight w:val="282"/>
          <w:jc w:val="center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OLTRE EURO 40.000,00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49 A"/>
              </w:smartTagPr>
              <w:r>
                <w:rPr>
                  <w:rFonts w:cs="Calibri"/>
                  <w:color w:val="000000"/>
                  <w:lang w:eastAsia="it-IT"/>
                </w:rPr>
                <w:t>49 A</w:t>
              </w:r>
            </w:smartTag>
            <w:r>
              <w:rPr>
                <w:rFonts w:cs="Calibri"/>
                <w:color w:val="000000"/>
                <w:lang w:eastAsia="it-IT"/>
              </w:rPr>
              <w:t xml:space="preserve"> 60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9B9" w:rsidRPr="00B63384" w:rsidRDefault="00D619B9" w:rsidP="00B63384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 RATE MENSILI</w:t>
            </w:r>
          </w:p>
        </w:tc>
      </w:tr>
    </w:tbl>
    <w:p w:rsidR="00D619B9" w:rsidRDefault="00D619B9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:rsidR="00D619B9" w:rsidRDefault="00D619B9" w:rsidP="008C0ABA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4587"/>
          <w:sz w:val="24"/>
          <w:szCs w:val="24"/>
        </w:rPr>
      </w:pPr>
    </w:p>
    <w:p w:rsidR="00D619B9" w:rsidRPr="00B61B67" w:rsidRDefault="00D619B9" w:rsidP="00B61B67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D I C H I A R A</w:t>
      </w:r>
    </w:p>
    <w:p w:rsidR="00D619B9" w:rsidRPr="00B61B67" w:rsidRDefault="00D619B9" w:rsidP="00B61B67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</w:p>
    <w:p w:rsidR="00D619B9" w:rsidRPr="00B61B67" w:rsidRDefault="00D619B9" w:rsidP="007E4A4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  <w:r w:rsidRPr="00B61B67">
        <w:rPr>
          <w:rFonts w:ascii="Wingdings" w:hAnsi="Wingdings" w:cs="Wingdings"/>
          <w:sz w:val="23"/>
          <w:szCs w:val="23"/>
        </w:rPr>
        <w:t></w:t>
      </w:r>
      <w:r w:rsidRPr="00B61B67">
        <w:rPr>
          <w:rFonts w:ascii="Wingdings" w:hAnsi="Wingdings" w:cs="Wingdings"/>
          <w:sz w:val="23"/>
          <w:szCs w:val="23"/>
        </w:rPr>
        <w:t></w:t>
      </w:r>
      <w:r w:rsidRPr="00B61B67">
        <w:rPr>
          <w:rFonts w:ascii="CenturyGothic" w:hAnsi="CenturyGothic" w:cs="CenturyGothic"/>
          <w:sz w:val="21"/>
          <w:szCs w:val="21"/>
        </w:rPr>
        <w:t xml:space="preserve">che lo/la stesso/a si trova in una </w:t>
      </w:r>
      <w:r w:rsidRPr="00B61B67">
        <w:rPr>
          <w:rFonts w:ascii="CenturyGothic,Bold" w:hAnsi="CenturyGothic,Bold" w:cs="CenturyGothic,Bold"/>
          <w:b/>
          <w:bCs/>
          <w:sz w:val="21"/>
          <w:szCs w:val="21"/>
        </w:rPr>
        <w:t>temporanea situazione di obiettiva difficoltà economica,</w:t>
      </w:r>
      <w:r>
        <w:rPr>
          <w:rFonts w:ascii="CenturyGothic,Bold" w:hAnsi="CenturyGothic,Bold" w:cs="CenturyGothic,Bold"/>
          <w:b/>
          <w:bCs/>
          <w:sz w:val="21"/>
          <w:szCs w:val="21"/>
        </w:rPr>
        <w:t xml:space="preserve"> </w:t>
      </w:r>
      <w:r w:rsidRPr="00B61B67">
        <w:rPr>
          <w:rFonts w:ascii="CenturyGothic" w:hAnsi="CenturyGothic" w:cs="CenturyGothic"/>
          <w:sz w:val="21"/>
          <w:szCs w:val="21"/>
        </w:rPr>
        <w:t xml:space="preserve">dovuta a </w:t>
      </w:r>
      <w:r w:rsidRPr="00B61B67">
        <w:rPr>
          <w:rFonts w:ascii="CenturyGothic" w:hAnsi="CenturyGothic" w:cs="CenturyGothic"/>
          <w:sz w:val="16"/>
          <w:szCs w:val="16"/>
        </w:rPr>
        <w:t>(specificare motivo)</w:t>
      </w:r>
      <w:r w:rsidRPr="00B61B67">
        <w:rPr>
          <w:rFonts w:ascii="CenturyGothic" w:hAnsi="CenturyGothic" w:cs="CenturyGothic"/>
          <w:sz w:val="21"/>
          <w:szCs w:val="21"/>
        </w:rPr>
        <w:t>: ...........……….….………………….………...…………………………………………..............………………....</w:t>
      </w:r>
    </w:p>
    <w:p w:rsidR="00D619B9" w:rsidRDefault="00D619B9" w:rsidP="007E4A4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365F92"/>
          <w:sz w:val="21"/>
          <w:szCs w:val="21"/>
        </w:rPr>
      </w:pPr>
      <w:r>
        <w:rPr>
          <w:rFonts w:ascii="CenturyGothic" w:hAnsi="CenturyGothic" w:cs="CenturyGothic"/>
          <w:color w:val="365F92"/>
          <w:sz w:val="21"/>
          <w:szCs w:val="21"/>
        </w:rPr>
        <w:t>………….........................................................................……………………...……………………….............</w:t>
      </w:r>
    </w:p>
    <w:p w:rsidR="00D619B9" w:rsidRDefault="00D619B9" w:rsidP="00B61B6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365F92"/>
          <w:sz w:val="21"/>
          <w:szCs w:val="21"/>
        </w:rPr>
      </w:pPr>
      <w:r>
        <w:rPr>
          <w:rFonts w:ascii="CenturyGothic" w:hAnsi="CenturyGothic" w:cs="CenturyGothic"/>
          <w:color w:val="365F92"/>
          <w:sz w:val="21"/>
          <w:szCs w:val="21"/>
        </w:rPr>
        <w:t>………….........................................................................…………...…………...………………………...............................................................................................……………………...……...………………….............</w:t>
      </w:r>
    </w:p>
    <w:p w:rsidR="00D619B9" w:rsidRDefault="00D619B9" w:rsidP="00B61B6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365F92"/>
          <w:sz w:val="19"/>
          <w:szCs w:val="19"/>
        </w:rPr>
      </w:pP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ALLEGA</w:t>
      </w: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Persone fisiche e ditte con fiscalità semplificata:</w:t>
      </w: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8"/>
          <w:szCs w:val="24"/>
        </w:rPr>
      </w:pP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6"/>
          <w:szCs w:val="16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 w:rsidRPr="00B61B67">
        <w:rPr>
          <w:rFonts w:ascii="CenturyGothic" w:hAnsi="CenturyGothic" w:cs="CenturyGothic"/>
          <w:sz w:val="21"/>
          <w:szCs w:val="21"/>
        </w:rPr>
        <w:t xml:space="preserve">certificazione relativa all’Indicatore della situazione economica equivalente (ISEE) del nucleo familiare rilasciata in data ...................................................................... </w:t>
      </w:r>
      <w:r w:rsidRPr="00B61B67">
        <w:rPr>
          <w:rFonts w:ascii="CenturyGothic" w:hAnsi="CenturyGothic" w:cs="CenturyGothic"/>
          <w:sz w:val="16"/>
          <w:szCs w:val="16"/>
        </w:rPr>
        <w:t>;</w:t>
      </w:r>
    </w:p>
    <w:p w:rsidR="00D619B9" w:rsidRDefault="00D619B9" w:rsidP="00017724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 w:rsidRPr="00B61B67">
        <w:rPr>
          <w:rFonts w:ascii="CenturyGothic" w:hAnsi="CenturyGothic" w:cs="CenturyGothic"/>
          <w:sz w:val="21"/>
          <w:szCs w:val="21"/>
        </w:rPr>
        <w:t xml:space="preserve"> copia dell’ultima dichiarazione dei</w:t>
      </w:r>
      <w:r>
        <w:rPr>
          <w:rFonts w:ascii="CenturyGothic" w:hAnsi="CenturyGothic" w:cs="CenturyGothic"/>
          <w:sz w:val="21"/>
          <w:szCs w:val="21"/>
        </w:rPr>
        <w:t xml:space="preserve"> </w:t>
      </w:r>
      <w:r w:rsidRPr="00B61B67">
        <w:rPr>
          <w:rFonts w:ascii="CenturyGothic" w:hAnsi="CenturyGothic" w:cs="CenturyGothic"/>
          <w:sz w:val="21"/>
          <w:szCs w:val="21"/>
        </w:rPr>
        <w:t>Redditi;</w:t>
      </w: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B61B67">
        <w:rPr>
          <w:rFonts w:ascii="Wingdings" w:hAnsi="Wingdings" w:cs="Wingdings"/>
          <w:sz w:val="24"/>
          <w:szCs w:val="24"/>
        </w:rPr>
        <w:t></w:t>
      </w:r>
      <w:r w:rsidRPr="00B61B67">
        <w:rPr>
          <w:rFonts w:ascii="Wingdings" w:hAnsi="Wingdings" w:cs="Wingdings"/>
          <w:sz w:val="24"/>
          <w:szCs w:val="24"/>
        </w:rPr>
        <w:t></w:t>
      </w:r>
      <w:r w:rsidRPr="00B61B67">
        <w:rPr>
          <w:rFonts w:ascii="CenturyGothic" w:hAnsi="CenturyGothic" w:cs="CenturyGothic"/>
          <w:sz w:val="21"/>
          <w:szCs w:val="21"/>
        </w:rPr>
        <w:t>indicare altra documentazione che possa far presumere la difficoltà economica sopraggiunta, laddove non sia desumibile da ISEE o dichiarazioni dei redditi</w:t>
      </w: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 w:rsidRPr="00B61B67">
        <w:rPr>
          <w:rFonts w:ascii="CenturyGothic,Bold" w:hAnsi="CenturyGothic,Bold" w:cs="CenturyGothic,Bold"/>
          <w:b/>
          <w:bCs/>
          <w:sz w:val="24"/>
          <w:szCs w:val="24"/>
        </w:rPr>
        <w:t>Per tutti gli altri soggetti:</w:t>
      </w:r>
    </w:p>
    <w:p w:rsidR="00D619B9" w:rsidRPr="00B61B67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  <w:r w:rsidRPr="007569B0">
        <w:rPr>
          <w:rFonts w:ascii="Wingdings" w:hAnsi="Wingdings" w:cs="Wingdings"/>
          <w:sz w:val="24"/>
          <w:szCs w:val="24"/>
        </w:rPr>
        <w:t></w:t>
      </w:r>
      <w:r w:rsidRPr="007569B0">
        <w:rPr>
          <w:rFonts w:ascii="Wingdings" w:hAnsi="Wingdings" w:cs="Wingdings"/>
          <w:sz w:val="24"/>
          <w:szCs w:val="24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 xml:space="preserve">la certificazione sottoscritta da professionista, attestante l’indice di liquidità 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  <w:r w:rsidRPr="007569B0">
        <w:rPr>
          <w:rFonts w:ascii="Wingdings" w:hAnsi="Wingdings" w:cs="Wingdings"/>
          <w:sz w:val="24"/>
          <w:szCs w:val="24"/>
        </w:rPr>
        <w:t></w:t>
      </w:r>
      <w:r w:rsidRPr="007569B0">
        <w:rPr>
          <w:rFonts w:ascii="Wingdings" w:hAnsi="Wingdings" w:cs="Wingdings"/>
          <w:sz w:val="24"/>
          <w:szCs w:val="24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>la copia dell’ultimo bilancio</w:t>
      </w:r>
      <w:r w:rsidRPr="007569B0">
        <w:rPr>
          <w:rFonts w:ascii="Wingdings" w:hAnsi="Wingdings" w:cs="Wingdings"/>
          <w:sz w:val="24"/>
          <w:szCs w:val="24"/>
        </w:rPr>
        <w:t>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4"/>
          <w:szCs w:val="24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  <w:r w:rsidRPr="007569B0">
        <w:rPr>
          <w:rFonts w:ascii="CenturyGothic,Bold" w:hAnsi="CenturyGothic,Bold" w:cs="CenturyGothic,Bold"/>
          <w:b/>
          <w:bCs/>
          <w:sz w:val="24"/>
          <w:szCs w:val="24"/>
        </w:rPr>
        <w:t>Compilare i campi seguenti, selezionando la fattispecie di riferimento, solo in caso di richiesta di proroga: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Wingdings" w:hAnsi="Wingdings" w:cs="Wingdings"/>
          <w:sz w:val="24"/>
          <w:szCs w:val="24"/>
        </w:rPr>
        <w:t></w:t>
      </w:r>
      <w:r w:rsidRPr="007569B0">
        <w:rPr>
          <w:rFonts w:ascii="Wingdings" w:hAnsi="Wingdings" w:cs="Wingdings"/>
          <w:sz w:val="24"/>
          <w:szCs w:val="24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 xml:space="preserve">che, successivamente alla concessione della/e rateizzazione/i per cui si chiede per la prima volta la proroga, si è verificato un peggioramento della temporanea situazione di obiettiva difficoltà economica e, a dimostrazione di quanto dichiarato, si </w:t>
      </w:r>
      <w:r w:rsidRPr="007569B0">
        <w:rPr>
          <w:rFonts w:ascii="CenturyGothic,Bold" w:hAnsi="CenturyGothic,Bold" w:cs="CenturyGothic,Bold"/>
          <w:b/>
          <w:bCs/>
          <w:sz w:val="21"/>
          <w:szCs w:val="21"/>
        </w:rPr>
        <w:t xml:space="preserve">ALLEGA </w:t>
      </w:r>
      <w:r w:rsidRPr="007569B0">
        <w:rPr>
          <w:rFonts w:ascii="CenturyGothic" w:hAnsi="CenturyGothic" w:cs="CenturyGothic"/>
          <w:sz w:val="21"/>
          <w:szCs w:val="21"/>
        </w:rPr>
        <w:t xml:space="preserve">la seguente documentazione attestante tale peggioramento : </w:t>
      </w:r>
      <w:r w:rsidRPr="007569B0">
        <w:rPr>
          <w:rFonts w:ascii="CenturyGothic" w:hAnsi="CenturyGothic" w:cs="CenturyGothic"/>
          <w:i/>
          <w:sz w:val="21"/>
          <w:szCs w:val="21"/>
        </w:rPr>
        <w:t>(specificare)</w:t>
      </w:r>
      <w:r w:rsidRPr="007569B0">
        <w:rPr>
          <w:rFonts w:ascii="CenturyGothic" w:hAnsi="CenturyGothic" w:cs="CenturyGothic"/>
          <w:sz w:val="21"/>
          <w:szCs w:val="21"/>
        </w:rPr>
        <w:t>……………………………………………………………………………..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3"/>
          <w:szCs w:val="23"/>
        </w:rPr>
      </w:pPr>
      <w:r w:rsidRPr="007569B0">
        <w:rPr>
          <w:rFonts w:ascii="Wingdings" w:hAnsi="Wingdings" w:cs="Wingdings"/>
          <w:sz w:val="23"/>
          <w:szCs w:val="23"/>
        </w:rPr>
        <w:t></w:t>
      </w:r>
      <w:r w:rsidRPr="007569B0">
        <w:rPr>
          <w:rFonts w:ascii="Wingdings" w:hAnsi="Wingdings" w:cs="Wingdings"/>
          <w:sz w:val="23"/>
          <w:szCs w:val="23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>cessazione dell’attività lavorativa propria o di uno dei componenti del nucleo familiare;</w:t>
      </w:r>
      <w:r w:rsidRPr="007569B0">
        <w:rPr>
          <w:rFonts w:ascii="Wingdings" w:hAnsi="Wingdings" w:cs="Wingdings"/>
          <w:sz w:val="23"/>
          <w:szCs w:val="23"/>
        </w:rPr>
        <w:t>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3"/>
          <w:szCs w:val="23"/>
        </w:rPr>
      </w:pPr>
      <w:r w:rsidRPr="007569B0">
        <w:rPr>
          <w:rFonts w:ascii="Wingdings" w:hAnsi="Wingdings" w:cs="Wingdings"/>
          <w:sz w:val="23"/>
          <w:szCs w:val="23"/>
        </w:rPr>
        <w:t></w:t>
      </w:r>
      <w:r w:rsidRPr="007569B0">
        <w:rPr>
          <w:rFonts w:ascii="Wingdings" w:hAnsi="Wingdings" w:cs="Wingdings"/>
          <w:sz w:val="23"/>
          <w:szCs w:val="23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>pagamento di ingenti spese mediche per sé o per il proprio nucleo familiare;</w:t>
      </w:r>
      <w:r w:rsidRPr="007569B0">
        <w:rPr>
          <w:rFonts w:ascii="Wingdings" w:hAnsi="Wingdings" w:cs="Wingdings"/>
          <w:sz w:val="23"/>
          <w:szCs w:val="23"/>
        </w:rPr>
        <w:t>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3"/>
          <w:szCs w:val="23"/>
        </w:rPr>
      </w:pPr>
      <w:r w:rsidRPr="007569B0">
        <w:rPr>
          <w:rFonts w:ascii="Wingdings" w:hAnsi="Wingdings" w:cs="Wingdings"/>
          <w:sz w:val="23"/>
          <w:szCs w:val="23"/>
        </w:rPr>
        <w:t></w:t>
      </w:r>
      <w:r w:rsidRPr="007569B0">
        <w:rPr>
          <w:rFonts w:ascii="Wingdings" w:hAnsi="Wingdings" w:cs="Wingdings"/>
          <w:sz w:val="23"/>
          <w:szCs w:val="23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>decesso di uno dei componenti, fonte di reddito, del nucleo familiare;</w:t>
      </w:r>
      <w:r w:rsidRPr="007569B0">
        <w:rPr>
          <w:rFonts w:ascii="Wingdings" w:hAnsi="Wingdings" w:cs="Wingdings"/>
          <w:sz w:val="23"/>
          <w:szCs w:val="23"/>
        </w:rPr>
        <w:t>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3"/>
          <w:szCs w:val="23"/>
        </w:rPr>
      </w:pPr>
      <w:r w:rsidRPr="007569B0">
        <w:rPr>
          <w:rFonts w:ascii="Wingdings" w:hAnsi="Wingdings" w:cs="Wingdings"/>
          <w:sz w:val="23"/>
          <w:szCs w:val="23"/>
        </w:rPr>
        <w:t></w:t>
      </w:r>
      <w:r w:rsidRPr="007569B0">
        <w:rPr>
          <w:rFonts w:ascii="Wingdings" w:hAnsi="Wingdings" w:cs="Wingdings"/>
          <w:sz w:val="23"/>
          <w:szCs w:val="23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>nascita di uno o più figli all’interno del nucleo familiare;</w:t>
      </w:r>
      <w:r w:rsidRPr="007569B0">
        <w:rPr>
          <w:rFonts w:ascii="Wingdings" w:hAnsi="Wingdings" w:cs="Wingdings"/>
          <w:sz w:val="23"/>
          <w:szCs w:val="23"/>
        </w:rPr>
        <w:t>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sz w:val="23"/>
          <w:szCs w:val="23"/>
        </w:rPr>
      </w:pPr>
      <w:r w:rsidRPr="007569B0">
        <w:rPr>
          <w:rFonts w:ascii="Wingdings" w:hAnsi="Wingdings" w:cs="Wingdings"/>
          <w:sz w:val="23"/>
          <w:szCs w:val="23"/>
        </w:rPr>
        <w:t></w:t>
      </w:r>
      <w:r w:rsidRPr="007569B0">
        <w:rPr>
          <w:rFonts w:ascii="Wingdings" w:hAnsi="Wingdings" w:cs="Wingdings"/>
          <w:sz w:val="23"/>
          <w:szCs w:val="23"/>
        </w:rPr>
        <w:t></w:t>
      </w:r>
      <w:r w:rsidRPr="007569B0">
        <w:rPr>
          <w:rFonts w:ascii="CenturyGothic" w:hAnsi="CenturyGothic" w:cs="CenturyGothic"/>
          <w:sz w:val="21"/>
          <w:szCs w:val="21"/>
        </w:rPr>
        <w:t>eventi provocati da forza maggiore;</w:t>
      </w:r>
      <w:r w:rsidRPr="007569B0">
        <w:rPr>
          <w:rFonts w:ascii="Wingdings" w:hAnsi="Wingdings" w:cs="Wingdings"/>
          <w:sz w:val="23"/>
          <w:szCs w:val="23"/>
        </w:rPr>
        <w:t></w:t>
      </w: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Wingdings" w:hAnsi="Wingdings" w:cs="Wingdings"/>
          <w:sz w:val="23"/>
          <w:szCs w:val="23"/>
        </w:rPr>
        <w:t></w:t>
      </w:r>
      <w:r w:rsidRPr="007569B0">
        <w:rPr>
          <w:rFonts w:ascii="Wingdings" w:hAnsi="Wingdings" w:cs="Wingdings"/>
          <w:sz w:val="23"/>
          <w:szCs w:val="23"/>
        </w:rPr>
        <w:t></w:t>
      </w:r>
      <w:bookmarkStart w:id="0" w:name="_GoBack"/>
      <w:bookmarkEnd w:id="0"/>
      <w:r w:rsidRPr="007569B0">
        <w:rPr>
          <w:rFonts w:ascii="CenturyGothic" w:hAnsi="CenturyGothic" w:cs="CenturyGothic"/>
          <w:sz w:val="21"/>
          <w:szCs w:val="21"/>
        </w:rPr>
        <w:t>altro motivo (</w:t>
      </w:r>
      <w:r w:rsidRPr="007569B0">
        <w:rPr>
          <w:rFonts w:ascii="CenturyGothic" w:hAnsi="CenturyGothic" w:cs="CenturyGothic"/>
          <w:sz w:val="16"/>
          <w:szCs w:val="16"/>
        </w:rPr>
        <w:t>specificare</w:t>
      </w:r>
      <w:r w:rsidRPr="007569B0">
        <w:rPr>
          <w:rFonts w:ascii="CenturyGothic" w:hAnsi="CenturyGothic" w:cs="CenturyGothic"/>
          <w:sz w:val="21"/>
          <w:szCs w:val="21"/>
        </w:rPr>
        <w:t>): ………….………………………...………………………...............………………....…………</w:t>
      </w: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7569B0">
        <w:rPr>
          <w:rFonts w:ascii="CenturyGothic,Bold" w:hAnsi="CenturyGothic,Bold" w:cs="CenturyGothic,Bold"/>
          <w:b/>
          <w:bCs/>
          <w:sz w:val="24"/>
          <w:szCs w:val="24"/>
        </w:rPr>
        <w:t>D I C H I A R A</w:t>
      </w:r>
      <w:r>
        <w:rPr>
          <w:rFonts w:ascii="CenturyGothic,Bold" w:hAnsi="CenturyGothic,Bold" w:cs="CenturyGothic,Bold"/>
          <w:b/>
          <w:bCs/>
          <w:sz w:val="24"/>
          <w:szCs w:val="24"/>
        </w:rPr>
        <w:t xml:space="preserve"> </w:t>
      </w:r>
      <w:r w:rsidRPr="007569B0">
        <w:rPr>
          <w:rFonts w:ascii="CenturyGothic,Bold" w:hAnsi="CenturyGothic,Bold" w:cs="CenturyGothic,Bold"/>
          <w:b/>
          <w:bCs/>
          <w:sz w:val="24"/>
          <w:szCs w:val="24"/>
        </w:rPr>
        <w:t xml:space="preserve"> I NO L T R E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" w:hAnsi="CenturyGothic,Bold" w:cs="CenturyGothic,Bold"/>
          <w:b/>
          <w:bCs/>
          <w:sz w:val="24"/>
          <w:szCs w:val="24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sotto la propria responsabilità, ai sensi degli artt. 46 e 47 del DPR n. 445/2000, e consapevole delle sanzioni penali previste dall’art. 76 dello stesso decreto (in caso di dichiarazioni mendaci e di formazione o uso di atti falsi):</w:t>
      </w: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Relativamente al trattamento consentito dei dati personali conferiti con questa richiesta e con i relativi</w:t>
      </w: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allegati, il/la sottoscritto/a dichiara di aver preso visione dell’informativa sulla protezione dei dati e di</w:t>
      </w:r>
      <w:r>
        <w:rPr>
          <w:rFonts w:ascii="CenturyGothic" w:hAnsi="CenturyGothic" w:cs="CenturyGothic"/>
          <w:sz w:val="21"/>
          <w:szCs w:val="21"/>
        </w:rPr>
        <w:t xml:space="preserve"> </w:t>
      </w:r>
      <w:r w:rsidRPr="007569B0">
        <w:rPr>
          <w:rFonts w:ascii="CenturyGothic" w:hAnsi="CenturyGothic" w:cs="CenturyGothic"/>
          <w:sz w:val="21"/>
          <w:szCs w:val="21"/>
        </w:rPr>
        <w:t>accettarne i contenuti.</w:t>
      </w: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21"/>
          <w:szCs w:val="21"/>
        </w:rPr>
      </w:pPr>
      <w:r w:rsidRPr="007569B0">
        <w:rPr>
          <w:rFonts w:ascii="CenturyGothic" w:hAnsi="CenturyGothic" w:cs="CenturyGothic"/>
          <w:sz w:val="21"/>
          <w:szCs w:val="21"/>
        </w:rPr>
        <w:t>Luogo e data………………………………………..</w:t>
      </w:r>
      <w:r>
        <w:rPr>
          <w:rFonts w:ascii="CenturyGothic" w:hAnsi="CenturyGothic" w:cs="CenturyGothic"/>
          <w:sz w:val="21"/>
          <w:szCs w:val="21"/>
        </w:rPr>
        <w:t>. Firma ……......</w:t>
      </w:r>
      <w:r w:rsidRPr="007569B0">
        <w:rPr>
          <w:rFonts w:ascii="CenturyGothic" w:hAnsi="CenturyGothic" w:cs="CenturyGothic"/>
          <w:sz w:val="21"/>
          <w:szCs w:val="21"/>
        </w:rPr>
        <w:t>……………..….…………………….....</w:t>
      </w: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:rsidR="00D619B9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rFonts w:ascii="CenturyGothic,BoldItalic" w:hAnsi="CenturyGothic,BoldItalic" w:cs="CenturyGothic,BoldItalic"/>
          <w:b/>
          <w:bCs/>
          <w:i/>
          <w:iCs/>
          <w:sz w:val="14"/>
          <w:szCs w:val="14"/>
        </w:rPr>
      </w:pPr>
    </w:p>
    <w:p w:rsidR="00D619B9" w:rsidRPr="007569B0" w:rsidRDefault="00D619B9" w:rsidP="007569B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569B0">
        <w:rPr>
          <w:rFonts w:ascii="CenturyGothic,BoldItalic" w:hAnsi="CenturyGothic,BoldItalic" w:cs="CenturyGothic,BoldItalic"/>
          <w:b/>
          <w:bCs/>
          <w:i/>
          <w:iCs/>
          <w:sz w:val="16"/>
          <w:szCs w:val="16"/>
        </w:rPr>
        <w:t>N.B. Alla presente occorre allegare copia del documento di identità del dichiarante e gli eventuali allegati richiesti. Nell’ipotesi di presentazione, allo sportello o tramite PEC, da parte di un soggetto diverso dal dichiarante, è necessario allegare anche una “DELEGA ALLA RESENTAZIONE” con documenti d'identità del delegato e del delegante. In assenza del documento di identità e/o dei relativi allegati richiesti, l’istanza non potrà essere oggetto di lavorazione.</w:t>
      </w:r>
    </w:p>
    <w:p w:rsidR="00D619B9" w:rsidRDefault="00D619B9" w:rsidP="004D35D5">
      <w:pPr>
        <w:pStyle w:val="ListParagraph"/>
        <w:spacing w:after="0"/>
      </w:pPr>
    </w:p>
    <w:sectPr w:rsidR="00D619B9" w:rsidSect="00B20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79D"/>
    <w:multiLevelType w:val="multilevel"/>
    <w:tmpl w:val="14F4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452F6"/>
    <w:multiLevelType w:val="hybridMultilevel"/>
    <w:tmpl w:val="D7520512"/>
    <w:lvl w:ilvl="0" w:tplc="03C2999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673EE"/>
    <w:multiLevelType w:val="hybridMultilevel"/>
    <w:tmpl w:val="C7A6CC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F84"/>
    <w:rsid w:val="00015C77"/>
    <w:rsid w:val="00017724"/>
    <w:rsid w:val="000C2C41"/>
    <w:rsid w:val="00216C0C"/>
    <w:rsid w:val="002E7817"/>
    <w:rsid w:val="00335F1E"/>
    <w:rsid w:val="00407C64"/>
    <w:rsid w:val="00414597"/>
    <w:rsid w:val="004D35D5"/>
    <w:rsid w:val="00595E9F"/>
    <w:rsid w:val="005A6A60"/>
    <w:rsid w:val="005C331F"/>
    <w:rsid w:val="00632F84"/>
    <w:rsid w:val="00681AA9"/>
    <w:rsid w:val="006C5136"/>
    <w:rsid w:val="007569B0"/>
    <w:rsid w:val="00796000"/>
    <w:rsid w:val="007E4A41"/>
    <w:rsid w:val="008278BC"/>
    <w:rsid w:val="00855957"/>
    <w:rsid w:val="008B449B"/>
    <w:rsid w:val="008C0ABA"/>
    <w:rsid w:val="008F0500"/>
    <w:rsid w:val="009007F5"/>
    <w:rsid w:val="009B4A92"/>
    <w:rsid w:val="00A37898"/>
    <w:rsid w:val="00A92D85"/>
    <w:rsid w:val="00B1781E"/>
    <w:rsid w:val="00B203D7"/>
    <w:rsid w:val="00B4051A"/>
    <w:rsid w:val="00B61B67"/>
    <w:rsid w:val="00B63384"/>
    <w:rsid w:val="00CE1EED"/>
    <w:rsid w:val="00D619B9"/>
    <w:rsid w:val="00D6259D"/>
    <w:rsid w:val="00E55743"/>
    <w:rsid w:val="00EC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754</Words>
  <Characters>4303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</dc:title>
  <dc:subject/>
  <dc:creator>Maria Gallego</dc:creator>
  <cp:keywords/>
  <dc:description/>
  <cp:lastModifiedBy>Lenovo</cp:lastModifiedBy>
  <cp:revision>14</cp:revision>
  <cp:lastPrinted>2020-11-16T08:52:00Z</cp:lastPrinted>
  <dcterms:created xsi:type="dcterms:W3CDTF">2020-05-05T07:26:00Z</dcterms:created>
  <dcterms:modified xsi:type="dcterms:W3CDTF">2020-11-16T09:02:00Z</dcterms:modified>
</cp:coreProperties>
</file>