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6E" w:rsidRDefault="00E00433" w:rsidP="00E00433">
      <w:pPr>
        <w:pStyle w:val="Titolo4"/>
        <w:jc w:val="center"/>
        <w:rPr>
          <w:b/>
        </w:rPr>
      </w:pPr>
      <w:r>
        <w:rPr>
          <w:b/>
        </w:rPr>
        <w:t xml:space="preserve">DICHIARAZIONE DI INIZIO O VARIAZIONE </w:t>
      </w:r>
    </w:p>
    <w:p w:rsidR="00E00433" w:rsidRPr="00E00433" w:rsidRDefault="00E00433" w:rsidP="00E00433">
      <w:pPr>
        <w:pStyle w:val="Titolo4"/>
        <w:jc w:val="center"/>
        <w:rPr>
          <w:b/>
        </w:rPr>
      </w:pPr>
      <w:r w:rsidRPr="00E00433">
        <w:rPr>
          <w:b/>
        </w:rPr>
        <w:t>TASSA RIFIUTI</w:t>
      </w:r>
      <w:r>
        <w:rPr>
          <w:b/>
        </w:rPr>
        <w:t xml:space="preserve"> UTENZE DOMESTICHE</w:t>
      </w:r>
    </w:p>
    <w:p w:rsidR="00E00433" w:rsidRDefault="00E00433" w:rsidP="00E00433">
      <w:pPr>
        <w:rPr>
          <w:sz w:val="16"/>
        </w:rPr>
      </w:pPr>
    </w:p>
    <w:p w:rsidR="00E00433" w:rsidRPr="00E00433" w:rsidRDefault="00E00433" w:rsidP="00E00433"/>
    <w:p w:rsidR="00E00433" w:rsidRDefault="00E00433" w:rsidP="00E00433">
      <w:pPr>
        <w:rPr>
          <w:sz w:val="16"/>
        </w:rPr>
      </w:pPr>
    </w:p>
    <w:p w:rsidR="00E00433" w:rsidRPr="00881C24" w:rsidRDefault="00E00433" w:rsidP="00E00433">
      <w:pPr>
        <w:rPr>
          <w:sz w:val="24"/>
          <w:szCs w:val="24"/>
        </w:rPr>
      </w:pPr>
      <w:r w:rsidRPr="00881C24">
        <w:rPr>
          <w:b/>
          <w:sz w:val="24"/>
          <w:szCs w:val="24"/>
        </w:rPr>
        <w:t xml:space="preserve">DENUNCIA |__| ORIGINARIA |__| DI VARIAZIONE </w:t>
      </w:r>
    </w:p>
    <w:p w:rsidR="00E00433" w:rsidRPr="00881C24" w:rsidRDefault="00E00433" w:rsidP="00E00433">
      <w:pPr>
        <w:rPr>
          <w:sz w:val="24"/>
          <w:szCs w:val="24"/>
        </w:rPr>
      </w:pPr>
    </w:p>
    <w:p w:rsidR="00BC45FE" w:rsidRDefault="00E00433" w:rsidP="00E00433">
      <w:pPr>
        <w:spacing w:line="360" w:lineRule="auto"/>
        <w:rPr>
          <w:sz w:val="24"/>
          <w:szCs w:val="24"/>
        </w:rPr>
      </w:pPr>
      <w:r w:rsidRPr="00881C24">
        <w:rPr>
          <w:b/>
          <w:sz w:val="24"/>
          <w:szCs w:val="24"/>
        </w:rPr>
        <w:t>DENUNCIANTE:</w:t>
      </w:r>
      <w:r w:rsidRPr="00881C24">
        <w:rPr>
          <w:sz w:val="24"/>
          <w:szCs w:val="24"/>
        </w:rPr>
        <w:t xml:space="preserve"> </w:t>
      </w:r>
    </w:p>
    <w:p w:rsidR="00E00433" w:rsidRPr="00881C24" w:rsidRDefault="00E00433" w:rsidP="00E00433">
      <w:pPr>
        <w:spacing w:line="360" w:lineRule="auto"/>
        <w:rPr>
          <w:sz w:val="24"/>
          <w:szCs w:val="24"/>
        </w:rPr>
      </w:pPr>
      <w:r w:rsidRPr="00881C24">
        <w:rPr>
          <w:sz w:val="24"/>
          <w:szCs w:val="24"/>
        </w:rPr>
        <w:t>Cod. Fiscale o P. IVA _______________________________</w:t>
      </w:r>
      <w:r>
        <w:rPr>
          <w:sz w:val="24"/>
          <w:szCs w:val="24"/>
        </w:rPr>
        <w:t>_</w:t>
      </w:r>
      <w:r w:rsidRPr="00881C24">
        <w:rPr>
          <w:sz w:val="24"/>
          <w:szCs w:val="24"/>
        </w:rPr>
        <w:t>_______________________</w:t>
      </w:r>
    </w:p>
    <w:p w:rsidR="00C65EC8" w:rsidRDefault="00E00433" w:rsidP="00E00433">
      <w:pPr>
        <w:pStyle w:val="Titolo3"/>
        <w:rPr>
          <w:szCs w:val="24"/>
        </w:rPr>
      </w:pPr>
      <w:r w:rsidRPr="00881C24">
        <w:rPr>
          <w:szCs w:val="24"/>
        </w:rPr>
        <w:t xml:space="preserve">Cognome e Nome/Società </w:t>
      </w:r>
    </w:p>
    <w:p w:rsidR="00C65EC8" w:rsidRDefault="00C65EC8" w:rsidP="00E00433">
      <w:pPr>
        <w:pStyle w:val="Titolo3"/>
        <w:rPr>
          <w:szCs w:val="24"/>
        </w:rPr>
      </w:pPr>
    </w:p>
    <w:p w:rsidR="00E00433" w:rsidRDefault="00E00433" w:rsidP="00E00433">
      <w:pPr>
        <w:pStyle w:val="Titolo3"/>
        <w:rPr>
          <w:szCs w:val="24"/>
        </w:rPr>
      </w:pPr>
      <w:r w:rsidRPr="00881C24">
        <w:rPr>
          <w:szCs w:val="24"/>
        </w:rPr>
        <w:t>____________________________________</w:t>
      </w:r>
      <w:r>
        <w:rPr>
          <w:szCs w:val="24"/>
        </w:rPr>
        <w:t>_____________________________</w:t>
      </w:r>
    </w:p>
    <w:p w:rsidR="00E00433" w:rsidRPr="00E00433" w:rsidRDefault="00E00433" w:rsidP="00E00433"/>
    <w:p w:rsidR="00E00433" w:rsidRPr="00881C24" w:rsidRDefault="00E00433" w:rsidP="00E00433">
      <w:pPr>
        <w:spacing w:line="360" w:lineRule="auto"/>
        <w:rPr>
          <w:sz w:val="24"/>
          <w:szCs w:val="24"/>
        </w:rPr>
      </w:pPr>
      <w:proofErr w:type="gramStart"/>
      <w:r w:rsidRPr="00881C24">
        <w:rPr>
          <w:sz w:val="24"/>
          <w:szCs w:val="24"/>
        </w:rPr>
        <w:t>nato</w:t>
      </w:r>
      <w:proofErr w:type="gramEnd"/>
      <w:r w:rsidRPr="00881C24">
        <w:rPr>
          <w:sz w:val="24"/>
          <w:szCs w:val="24"/>
        </w:rPr>
        <w:t xml:space="preserve"> a _______________________</w:t>
      </w:r>
      <w:r w:rsidR="00C65EC8">
        <w:rPr>
          <w:sz w:val="24"/>
          <w:szCs w:val="24"/>
        </w:rPr>
        <w:t>__________________</w:t>
      </w:r>
      <w:r w:rsidRPr="00881C24">
        <w:rPr>
          <w:sz w:val="24"/>
          <w:szCs w:val="24"/>
        </w:rPr>
        <w:t xml:space="preserve"> il  ___________________________</w:t>
      </w:r>
    </w:p>
    <w:p w:rsidR="00E00433" w:rsidRDefault="00E00433" w:rsidP="00E00433">
      <w:pPr>
        <w:spacing w:line="360" w:lineRule="auto"/>
        <w:rPr>
          <w:sz w:val="24"/>
          <w:szCs w:val="24"/>
        </w:rPr>
      </w:pPr>
      <w:proofErr w:type="gramStart"/>
      <w:r w:rsidRPr="00881C24">
        <w:rPr>
          <w:sz w:val="24"/>
          <w:szCs w:val="24"/>
        </w:rPr>
        <w:t>indirizzo</w:t>
      </w:r>
      <w:proofErr w:type="gramEnd"/>
      <w:r w:rsidRPr="00881C24">
        <w:rPr>
          <w:sz w:val="24"/>
          <w:szCs w:val="24"/>
        </w:rPr>
        <w:t xml:space="preserve"> ____________________________________________________________________________</w:t>
      </w:r>
    </w:p>
    <w:p w:rsidR="00E00433" w:rsidRPr="00881C24" w:rsidRDefault="00E00433" w:rsidP="00E00433">
      <w:pPr>
        <w:spacing w:line="360" w:lineRule="auto"/>
        <w:rPr>
          <w:sz w:val="24"/>
          <w:szCs w:val="24"/>
        </w:rPr>
      </w:pPr>
    </w:p>
    <w:p w:rsidR="00C65EC8" w:rsidRDefault="00E00433" w:rsidP="00E00433">
      <w:pPr>
        <w:spacing w:line="360" w:lineRule="auto"/>
        <w:rPr>
          <w:sz w:val="24"/>
          <w:szCs w:val="24"/>
        </w:rPr>
      </w:pPr>
      <w:proofErr w:type="gramStart"/>
      <w:r w:rsidRPr="00881C24">
        <w:rPr>
          <w:sz w:val="24"/>
          <w:szCs w:val="24"/>
        </w:rPr>
        <w:t>corrispondenza</w:t>
      </w:r>
      <w:proofErr w:type="gramEnd"/>
      <w:r w:rsidRPr="00881C24">
        <w:rPr>
          <w:sz w:val="24"/>
          <w:szCs w:val="24"/>
        </w:rPr>
        <w:t>/mail ____________________</w:t>
      </w:r>
      <w:r>
        <w:rPr>
          <w:sz w:val="24"/>
          <w:szCs w:val="24"/>
        </w:rPr>
        <w:t>___</w:t>
      </w:r>
      <w:r w:rsidR="00C65EC8">
        <w:rPr>
          <w:sz w:val="24"/>
          <w:szCs w:val="24"/>
        </w:rPr>
        <w:t>_______________________</w:t>
      </w:r>
    </w:p>
    <w:p w:rsidR="00E00433" w:rsidRPr="00881C24" w:rsidRDefault="00E00433" w:rsidP="00E00433">
      <w:pPr>
        <w:spacing w:line="360" w:lineRule="auto"/>
        <w:rPr>
          <w:sz w:val="24"/>
          <w:szCs w:val="24"/>
        </w:rPr>
      </w:pPr>
      <w:r w:rsidRPr="00881C24">
        <w:rPr>
          <w:sz w:val="24"/>
          <w:szCs w:val="24"/>
        </w:rPr>
        <w:t xml:space="preserve"> tel. ______________________</w:t>
      </w:r>
    </w:p>
    <w:p w:rsidR="00BC45FE" w:rsidRDefault="00E00433" w:rsidP="00E00433">
      <w:pPr>
        <w:spacing w:line="360" w:lineRule="auto"/>
        <w:rPr>
          <w:sz w:val="24"/>
          <w:szCs w:val="24"/>
        </w:rPr>
      </w:pPr>
      <w:proofErr w:type="gramStart"/>
      <w:r w:rsidRPr="00881C24">
        <w:rPr>
          <w:sz w:val="24"/>
          <w:szCs w:val="24"/>
        </w:rPr>
        <w:t>provenienza</w:t>
      </w:r>
      <w:proofErr w:type="gramEnd"/>
      <w:r w:rsidRPr="00881C24">
        <w:rPr>
          <w:sz w:val="24"/>
          <w:szCs w:val="24"/>
        </w:rPr>
        <w:t xml:space="preserve"> _______________________________ </w:t>
      </w:r>
    </w:p>
    <w:p w:rsidR="00E00433" w:rsidRPr="00881C24" w:rsidRDefault="00E00433" w:rsidP="00E00433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881C24">
        <w:rPr>
          <w:sz w:val="24"/>
          <w:szCs w:val="24"/>
        </w:rPr>
        <w:t>precedente occupante ______________________________</w:t>
      </w:r>
    </w:p>
    <w:p w:rsidR="00E00433" w:rsidRPr="00740D59" w:rsidRDefault="00E00433" w:rsidP="00E00433">
      <w:pPr>
        <w:spacing w:line="360" w:lineRule="auto"/>
        <w:jc w:val="both"/>
        <w:rPr>
          <w:sz w:val="24"/>
          <w:szCs w:val="24"/>
        </w:rPr>
      </w:pPr>
      <w:r w:rsidRPr="00740D59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ab/>
      </w:r>
      <w:r w:rsidRPr="00740D59">
        <w:rPr>
          <w:b/>
          <w:sz w:val="24"/>
          <w:szCs w:val="24"/>
        </w:rPr>
        <w:t xml:space="preserve"> </w:t>
      </w:r>
      <w:r w:rsidRPr="00740D59">
        <w:rPr>
          <w:sz w:val="24"/>
          <w:szCs w:val="24"/>
        </w:rPr>
        <w:t>residente (o in fase di acquisizione di residenza)</w:t>
      </w:r>
    </w:p>
    <w:p w:rsidR="00E00433" w:rsidRDefault="00E00433" w:rsidP="00E00433">
      <w:pPr>
        <w:spacing w:line="360" w:lineRule="auto"/>
        <w:jc w:val="both"/>
        <w:rPr>
          <w:b/>
          <w:sz w:val="24"/>
          <w:szCs w:val="24"/>
        </w:rPr>
      </w:pPr>
      <w:r w:rsidRPr="00740D59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ab/>
      </w:r>
      <w:r w:rsidRPr="00740D59">
        <w:rPr>
          <w:sz w:val="24"/>
          <w:szCs w:val="24"/>
        </w:rPr>
        <w:t>domiciliato presso</w:t>
      </w:r>
      <w:r w:rsidRPr="00740D59">
        <w:rPr>
          <w:b/>
          <w:sz w:val="24"/>
          <w:szCs w:val="24"/>
        </w:rPr>
        <w:t xml:space="preserve"> ________________________</w:t>
      </w:r>
    </w:p>
    <w:p w:rsidR="00C65EC8" w:rsidRDefault="00C65EC8" w:rsidP="00C65EC8">
      <w:pPr>
        <w:pStyle w:val="Titolo3"/>
      </w:pPr>
      <w:r>
        <w:t xml:space="preserve">Proprietario </w:t>
      </w:r>
      <w:r>
        <w:t>dell’immobile</w:t>
      </w:r>
      <w:r>
        <w:t>_____________________________________</w:t>
      </w:r>
    </w:p>
    <w:p w:rsidR="00E00433" w:rsidRPr="00740D59" w:rsidRDefault="00E00433" w:rsidP="00E00433">
      <w:pPr>
        <w:spacing w:line="360" w:lineRule="auto"/>
        <w:jc w:val="both"/>
        <w:rPr>
          <w:b/>
          <w:sz w:val="28"/>
          <w:szCs w:val="28"/>
        </w:rPr>
      </w:pPr>
    </w:p>
    <w:p w:rsidR="00E00433" w:rsidRDefault="00E00433" w:rsidP="00E00433">
      <w:pPr>
        <w:rPr>
          <w:sz w:val="24"/>
        </w:rPr>
      </w:pPr>
      <w:r>
        <w:rPr>
          <w:b/>
          <w:sz w:val="24"/>
        </w:rPr>
        <w:t>DATI RELATIVI AI LOCALI</w:t>
      </w:r>
      <w:r>
        <w:rPr>
          <w:sz w:val="24"/>
        </w:rPr>
        <w:t>:</w:t>
      </w:r>
    </w:p>
    <w:tbl>
      <w:tblPr>
        <w:tblW w:w="9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2693"/>
        <w:gridCol w:w="2268"/>
        <w:gridCol w:w="1486"/>
      </w:tblGrid>
      <w:tr w:rsidR="00E00433" w:rsidTr="00E00433">
        <w:trPr>
          <w:trHeight w:val="337"/>
        </w:trPr>
        <w:tc>
          <w:tcPr>
            <w:tcW w:w="2769" w:type="dxa"/>
          </w:tcPr>
          <w:p w:rsidR="00E00433" w:rsidRDefault="00E00433" w:rsidP="001633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Ubicazione locali</w:t>
            </w:r>
          </w:p>
        </w:tc>
        <w:tc>
          <w:tcPr>
            <w:tcW w:w="2693" w:type="dxa"/>
          </w:tcPr>
          <w:p w:rsidR="00E00433" w:rsidRDefault="00E00433" w:rsidP="001633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Destinazione</w:t>
            </w:r>
          </w:p>
        </w:tc>
        <w:tc>
          <w:tcPr>
            <w:tcW w:w="2268" w:type="dxa"/>
          </w:tcPr>
          <w:p w:rsidR="00E00433" w:rsidRDefault="00E00433" w:rsidP="0016332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Decorrenza</w:t>
            </w:r>
          </w:p>
        </w:tc>
        <w:tc>
          <w:tcPr>
            <w:tcW w:w="1486" w:type="dxa"/>
          </w:tcPr>
          <w:p w:rsidR="00E00433" w:rsidRDefault="00E00433" w:rsidP="0016332E">
            <w:pPr>
              <w:pStyle w:val="Titolo2"/>
              <w:jc w:val="center"/>
            </w:pPr>
            <w:r>
              <w:t>Superficie</w:t>
            </w:r>
          </w:p>
        </w:tc>
      </w:tr>
      <w:tr w:rsidR="00E00433" w:rsidTr="00E00433">
        <w:tc>
          <w:tcPr>
            <w:tcW w:w="2769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  <w:tc>
          <w:tcPr>
            <w:tcW w:w="1486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</w:tr>
      <w:tr w:rsidR="00E00433" w:rsidTr="00E00433">
        <w:tc>
          <w:tcPr>
            <w:tcW w:w="2769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  <w:tc>
          <w:tcPr>
            <w:tcW w:w="1486" w:type="dxa"/>
          </w:tcPr>
          <w:p w:rsidR="00E00433" w:rsidRDefault="00E00433" w:rsidP="0016332E">
            <w:pPr>
              <w:spacing w:line="360" w:lineRule="auto"/>
              <w:rPr>
                <w:sz w:val="24"/>
              </w:rPr>
            </w:pPr>
          </w:p>
        </w:tc>
      </w:tr>
    </w:tbl>
    <w:p w:rsidR="00E00433" w:rsidRPr="00881C24" w:rsidRDefault="00E00433" w:rsidP="00E00433">
      <w:pPr>
        <w:pStyle w:val="Didascalia"/>
        <w:rPr>
          <w:sz w:val="12"/>
          <w:szCs w:val="12"/>
        </w:rPr>
      </w:pPr>
    </w:p>
    <w:p w:rsidR="00E00433" w:rsidRDefault="00E00433" w:rsidP="00E00433">
      <w:pPr>
        <w:pStyle w:val="Didascalia"/>
        <w:rPr>
          <w:sz w:val="24"/>
        </w:rPr>
      </w:pPr>
      <w:r>
        <w:rPr>
          <w:sz w:val="24"/>
        </w:rPr>
        <w:t>N. componenti nucleo familiare: ________</w:t>
      </w:r>
      <w:r>
        <w:rPr>
          <w:sz w:val="24"/>
        </w:rPr>
        <w:tab/>
      </w:r>
    </w:p>
    <w:p w:rsidR="00E00433" w:rsidRDefault="00E00433" w:rsidP="00E00433"/>
    <w:p w:rsidR="00E00433" w:rsidRDefault="00E00433" w:rsidP="00E00433"/>
    <w:p w:rsidR="00E00433" w:rsidRDefault="00E00433" w:rsidP="00E00433"/>
    <w:p w:rsidR="00E00433" w:rsidRPr="00E00433" w:rsidRDefault="00E00433" w:rsidP="00E00433"/>
    <w:p w:rsidR="00E00433" w:rsidRPr="00E1260D" w:rsidRDefault="00E00433" w:rsidP="00E00433"/>
    <w:p w:rsidR="00E00433" w:rsidRPr="002139DB" w:rsidRDefault="00E00433" w:rsidP="00E00433">
      <w:pPr>
        <w:spacing w:before="240"/>
        <w:rPr>
          <w:b/>
          <w:sz w:val="24"/>
          <w:szCs w:val="24"/>
        </w:rPr>
      </w:pP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sz w:val="24"/>
          <w:szCs w:val="24"/>
        </w:rPr>
        <w:tab/>
      </w:r>
      <w:r w:rsidRPr="002139DB">
        <w:rPr>
          <w:b/>
          <w:sz w:val="24"/>
          <w:szCs w:val="24"/>
        </w:rPr>
        <w:t>IL DENUNCIANTE</w:t>
      </w:r>
    </w:p>
    <w:p w:rsidR="00E00433" w:rsidRDefault="00E00433" w:rsidP="00E00433"/>
    <w:p w:rsidR="00E00433" w:rsidRDefault="00E00433" w:rsidP="00E00433">
      <w:pPr>
        <w:ind w:left="4956"/>
      </w:pPr>
      <w:r>
        <w:t>__________________________________________</w:t>
      </w:r>
    </w:p>
    <w:p w:rsidR="00E00433" w:rsidRDefault="00E00433" w:rsidP="00E00433"/>
    <w:p w:rsidR="00E00433" w:rsidRDefault="00E00433" w:rsidP="00E00433"/>
    <w:p w:rsidR="00E00433" w:rsidRDefault="00E00433" w:rsidP="00E00433"/>
    <w:p w:rsidR="00E00433" w:rsidRDefault="00E00433" w:rsidP="00E00433">
      <w:r>
        <w:t>Data _____________________</w:t>
      </w:r>
      <w:r>
        <w:tab/>
      </w:r>
      <w:r>
        <w:tab/>
      </w:r>
    </w:p>
    <w:p w:rsidR="00E00433" w:rsidRDefault="00E00433" w:rsidP="00E00433"/>
    <w:p w:rsidR="00E00433" w:rsidRDefault="00E00433" w:rsidP="00E00433"/>
    <w:p w:rsidR="00E00433" w:rsidRDefault="00E00433" w:rsidP="00E00433">
      <w:pPr>
        <w:rPr>
          <w:b/>
        </w:rPr>
      </w:pPr>
      <w:r>
        <w:t>*******************************************************************************************</w:t>
      </w:r>
    </w:p>
    <w:p w:rsidR="00E00433" w:rsidRDefault="00E00433" w:rsidP="00E00433">
      <w:pPr>
        <w:pStyle w:val="Titolo2"/>
      </w:pPr>
    </w:p>
    <w:p w:rsidR="00E00433" w:rsidRPr="00575888" w:rsidRDefault="00E00433" w:rsidP="00E00433">
      <w:pPr>
        <w:pStyle w:val="Titolo2"/>
        <w:jc w:val="center"/>
        <w:rPr>
          <w:szCs w:val="24"/>
        </w:rPr>
      </w:pPr>
      <w:r w:rsidRPr="00575888">
        <w:rPr>
          <w:szCs w:val="24"/>
        </w:rPr>
        <w:t xml:space="preserve">COMUNE DI </w:t>
      </w:r>
      <w:r>
        <w:rPr>
          <w:szCs w:val="24"/>
        </w:rPr>
        <w:t>ORGIANO</w:t>
      </w:r>
    </w:p>
    <w:p w:rsidR="00E00433" w:rsidRPr="00575888" w:rsidRDefault="00E00433" w:rsidP="00E00433">
      <w:pPr>
        <w:rPr>
          <w:sz w:val="24"/>
          <w:szCs w:val="24"/>
        </w:rPr>
      </w:pPr>
    </w:p>
    <w:p w:rsidR="00E00433" w:rsidRPr="00575888" w:rsidRDefault="00E00433" w:rsidP="00E00433">
      <w:pPr>
        <w:spacing w:line="360" w:lineRule="auto"/>
        <w:jc w:val="both"/>
        <w:rPr>
          <w:sz w:val="24"/>
          <w:szCs w:val="24"/>
        </w:rPr>
      </w:pPr>
      <w:r w:rsidRPr="00575888">
        <w:rPr>
          <w:sz w:val="24"/>
          <w:szCs w:val="24"/>
        </w:rPr>
        <w:t xml:space="preserve">Ricevuta della denuncia di iscrizione agli effetti del Tributo sui Rifiuti e Servizi presentata da </w:t>
      </w:r>
      <w:r>
        <w:rPr>
          <w:sz w:val="24"/>
          <w:szCs w:val="24"/>
        </w:rPr>
        <w:t>___________________________________</w:t>
      </w:r>
      <w:r w:rsidRPr="00575888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 xml:space="preserve"> </w:t>
      </w:r>
      <w:r w:rsidRPr="00575888">
        <w:rPr>
          <w:sz w:val="24"/>
          <w:szCs w:val="24"/>
        </w:rPr>
        <w:t>per via</w:t>
      </w:r>
      <w:r>
        <w:rPr>
          <w:sz w:val="24"/>
          <w:szCs w:val="24"/>
        </w:rPr>
        <w:t xml:space="preserve"> </w:t>
      </w:r>
      <w:r w:rsidRPr="00575888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</w:t>
      </w:r>
    </w:p>
    <w:p w:rsidR="00E00433" w:rsidRPr="00575888" w:rsidRDefault="00E00433" w:rsidP="00E00433">
      <w:pPr>
        <w:jc w:val="both"/>
        <w:rPr>
          <w:sz w:val="24"/>
          <w:szCs w:val="24"/>
        </w:rPr>
      </w:pPr>
    </w:p>
    <w:p w:rsidR="00E00433" w:rsidRPr="00575888" w:rsidRDefault="00E00433" w:rsidP="00E00433">
      <w:pPr>
        <w:ind w:left="4956" w:hanging="4956"/>
        <w:rPr>
          <w:sz w:val="24"/>
          <w:szCs w:val="24"/>
        </w:rPr>
      </w:pPr>
      <w:r w:rsidRPr="00575888">
        <w:rPr>
          <w:sz w:val="24"/>
          <w:szCs w:val="24"/>
        </w:rPr>
        <w:t>Data _______________________</w:t>
      </w:r>
      <w:r w:rsidRPr="00575888">
        <w:rPr>
          <w:sz w:val="24"/>
          <w:szCs w:val="24"/>
        </w:rPr>
        <w:tab/>
      </w:r>
      <w:r w:rsidRPr="0057588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5888">
        <w:rPr>
          <w:sz w:val="24"/>
          <w:szCs w:val="24"/>
        </w:rPr>
        <w:t>UFFICIO TRIBUTI _________________________________________</w:t>
      </w:r>
    </w:p>
    <w:p w:rsidR="00B50E58" w:rsidRPr="00E00433" w:rsidRDefault="00B50E58" w:rsidP="00E00433"/>
    <w:sectPr w:rsidR="00B50E58" w:rsidRPr="00E00433" w:rsidSect="0025464B">
      <w:headerReference w:type="default" r:id="rId8"/>
      <w:footerReference w:type="even" r:id="rId9"/>
      <w:footerReference w:type="default" r:id="rId10"/>
      <w:pgSz w:w="11906" w:h="16838"/>
      <w:pgMar w:top="1158" w:right="1133" w:bottom="1134" w:left="15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5F" w:rsidRDefault="003F4F5F" w:rsidP="003F4F5F">
      <w:r>
        <w:separator/>
      </w:r>
    </w:p>
  </w:endnote>
  <w:endnote w:type="continuationSeparator" w:id="0">
    <w:p w:rsidR="003F4F5F" w:rsidRDefault="003F4F5F" w:rsidP="003F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9F" w:rsidRDefault="00FF0F9F" w:rsidP="00FF0F9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F9F" w:rsidRPr="00FF0F9F" w:rsidRDefault="00FF0F9F" w:rsidP="00FF0F9F">
    <w:pPr>
      <w:tabs>
        <w:tab w:val="left" w:pos="360"/>
        <w:tab w:val="left" w:pos="435"/>
        <w:tab w:val="left" w:pos="720"/>
        <w:tab w:val="center" w:pos="4606"/>
      </w:tabs>
      <w:jc w:val="center"/>
      <w:rPr>
        <w:rFonts w:ascii="Sitka Display" w:hAnsi="Sitka Display"/>
        <w:sz w:val="22"/>
      </w:rPr>
    </w:pPr>
    <w:r w:rsidRPr="00FF0F9F">
      <w:rPr>
        <w:rFonts w:ascii="Sitka Display" w:hAnsi="Sitka Display"/>
        <w:b/>
        <w:sz w:val="22"/>
      </w:rPr>
      <w:t>COMUNE DI ORGIANO</w:t>
    </w:r>
    <w:r w:rsidRPr="00FF0F9F">
      <w:rPr>
        <w:rFonts w:ascii="Sitka Display" w:hAnsi="Sitka Display"/>
        <w:sz w:val="22"/>
      </w:rPr>
      <w:t xml:space="preserve"> Via Roma 9 - 36040 ORGIANO - </w:t>
    </w:r>
    <w:proofErr w:type="spellStart"/>
    <w:r w:rsidRPr="00FF0F9F">
      <w:rPr>
        <w:rFonts w:ascii="Sitka Display" w:hAnsi="Sitka Display"/>
        <w:sz w:val="22"/>
      </w:rPr>
      <w:t>P.iva</w:t>
    </w:r>
    <w:proofErr w:type="spellEnd"/>
    <w:r w:rsidRPr="00FF0F9F">
      <w:rPr>
        <w:rFonts w:ascii="Sitka Display" w:hAnsi="Sitka Display"/>
        <w:sz w:val="22"/>
      </w:rPr>
      <w:t xml:space="preserve"> 00453590242</w:t>
    </w:r>
  </w:p>
  <w:p w:rsidR="00FF0F9F" w:rsidRPr="00FF0F9F" w:rsidRDefault="00FF0F9F" w:rsidP="00FF0F9F">
    <w:pPr>
      <w:tabs>
        <w:tab w:val="left" w:pos="360"/>
        <w:tab w:val="left" w:pos="435"/>
        <w:tab w:val="left" w:pos="720"/>
        <w:tab w:val="center" w:pos="4606"/>
      </w:tabs>
      <w:rPr>
        <w:rFonts w:ascii="Sitka Display" w:hAnsi="Sitka Display"/>
        <w:sz w:val="22"/>
      </w:rPr>
    </w:pPr>
    <w:r w:rsidRPr="00FF0F9F">
      <w:rPr>
        <w:rFonts w:ascii="Sitka Display" w:hAnsi="Sitka Display"/>
        <w:sz w:val="22"/>
      </w:rPr>
      <w:t xml:space="preserve">Tel. 0444/775126 - Fax 0444/874627 – </w:t>
    </w:r>
    <w:hyperlink r:id="rId1" w:history="1">
      <w:proofErr w:type="gramStart"/>
      <w:r w:rsidR="00E0131E" w:rsidRPr="00BC0C87">
        <w:rPr>
          <w:rStyle w:val="Collegamentoipertestuale"/>
          <w:rFonts w:ascii="Sitka Display" w:hAnsi="Sitka Display"/>
        </w:rPr>
        <w:t>b.lovato@comune.orgiano.vi.it</w:t>
      </w:r>
    </w:hyperlink>
    <w:r>
      <w:rPr>
        <w:rFonts w:ascii="Sitka Display" w:hAnsi="Sitka Display"/>
      </w:rPr>
      <w:t xml:space="preserve"> </w:t>
    </w:r>
    <w:r w:rsidRPr="00FF0F9F">
      <w:rPr>
        <w:rFonts w:ascii="Sitka Display" w:hAnsi="Sitka Display"/>
      </w:rPr>
      <w:t xml:space="preserve"> -</w:t>
    </w:r>
    <w:proofErr w:type="gramEnd"/>
    <w:r w:rsidRPr="00FF0F9F">
      <w:rPr>
        <w:rFonts w:ascii="Sitka Display" w:hAnsi="Sitka Display"/>
      </w:rPr>
      <w:t xml:space="preserve"> </w:t>
    </w:r>
    <w:proofErr w:type="spellStart"/>
    <w:r w:rsidRPr="00FF0F9F">
      <w:rPr>
        <w:rFonts w:ascii="Sitka Display" w:hAnsi="Sitka Display"/>
        <w:sz w:val="22"/>
      </w:rPr>
      <w:t>Pec</w:t>
    </w:r>
    <w:proofErr w:type="spellEnd"/>
    <w:r w:rsidRPr="00FF0F9F">
      <w:rPr>
        <w:rFonts w:ascii="Sitka Display" w:hAnsi="Sitka Display"/>
        <w:sz w:val="22"/>
      </w:rPr>
      <w:t xml:space="preserve">: </w:t>
    </w:r>
    <w:hyperlink r:id="rId2" w:history="1">
      <w:r w:rsidRPr="00F86EC3">
        <w:rPr>
          <w:rStyle w:val="Collegamentoipertestuale"/>
          <w:rFonts w:ascii="Sitka Display" w:hAnsi="Sitka Display"/>
          <w:sz w:val="22"/>
        </w:rPr>
        <w:t>orgiano.vi@cert.ip-veneto.net</w:t>
      </w:r>
    </w:hyperlink>
    <w:r>
      <w:rPr>
        <w:rFonts w:ascii="Sitka Display" w:hAnsi="Sitka Display"/>
        <w:sz w:val="22"/>
      </w:rPr>
      <w:t xml:space="preserve"> </w:t>
    </w:r>
  </w:p>
  <w:p w:rsidR="00FF0F9F" w:rsidRDefault="00FF0F9F" w:rsidP="00FF0F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5F" w:rsidRDefault="003F4F5F" w:rsidP="003F4F5F">
      <w:r>
        <w:separator/>
      </w:r>
    </w:p>
  </w:footnote>
  <w:footnote w:type="continuationSeparator" w:id="0">
    <w:p w:rsidR="003F4F5F" w:rsidRDefault="003F4F5F" w:rsidP="003F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4B" w:rsidRDefault="0025464B" w:rsidP="0025464B">
    <w:pPr>
      <w:pStyle w:val="Intestazione"/>
      <w:tabs>
        <w:tab w:val="left" w:pos="690"/>
        <w:tab w:val="center" w:pos="4606"/>
        <w:tab w:val="left" w:pos="7860"/>
      </w:tabs>
      <w:jc w:val="center"/>
      <w:rPr>
        <w:rFonts w:ascii="Book Antiqua" w:hAnsi="Book Antiqua"/>
        <w:b/>
        <w:sz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647700" cy="904875"/>
          <wp:effectExtent l="0" t="0" r="0" b="9525"/>
          <wp:wrapNone/>
          <wp:docPr id="29" name="Immagine 29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64B">
      <w:rPr>
        <w:rFonts w:ascii="Book Antiqua" w:hAnsi="Book Antiqua"/>
        <w:b/>
        <w:sz w:val="48"/>
      </w:rPr>
      <w:t>COMUNE DI ORGIANO</w:t>
    </w:r>
  </w:p>
  <w:p w:rsidR="0025464B" w:rsidRPr="0025464B" w:rsidRDefault="0025464B" w:rsidP="0025464B">
    <w:pPr>
      <w:tabs>
        <w:tab w:val="left" w:pos="720"/>
        <w:tab w:val="center" w:pos="4606"/>
      </w:tabs>
      <w:jc w:val="center"/>
      <w:rPr>
        <w:rFonts w:ascii="Book Antiqua" w:hAnsi="Book Antiqua"/>
        <w:sz w:val="28"/>
      </w:rPr>
    </w:pPr>
    <w:r w:rsidRPr="0025464B">
      <w:rPr>
        <w:rFonts w:ascii="Book Antiqua" w:hAnsi="Book Antiqua"/>
        <w:sz w:val="28"/>
      </w:rPr>
      <w:t>Provincia di Vicenza</w:t>
    </w:r>
  </w:p>
  <w:p w:rsidR="0025464B" w:rsidRPr="0025464B" w:rsidRDefault="0025464B" w:rsidP="00FF0F9F">
    <w:pPr>
      <w:tabs>
        <w:tab w:val="left" w:pos="360"/>
        <w:tab w:val="left" w:pos="435"/>
        <w:tab w:val="left" w:pos="720"/>
        <w:tab w:val="center" w:pos="4606"/>
      </w:tabs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proofErr w:type="spellStart"/>
    <w:r w:rsidR="00FF0F9F">
      <w:rPr>
        <w:sz w:val="22"/>
      </w:rPr>
      <w:t>Pec</w:t>
    </w:r>
    <w:proofErr w:type="spellEnd"/>
    <w:r w:rsidR="00FF0F9F">
      <w:rPr>
        <w:sz w:val="22"/>
      </w:rPr>
      <w:t>: orgiano.vi@cert.ip-veneto.net</w:t>
    </w:r>
  </w:p>
  <w:p w:rsidR="0025464B" w:rsidRDefault="0025464B" w:rsidP="0025464B">
    <w:pPr>
      <w:tabs>
        <w:tab w:val="left" w:pos="720"/>
        <w:tab w:val="center" w:pos="4606"/>
      </w:tabs>
      <w:jc w:val="center"/>
    </w:pPr>
  </w:p>
  <w:p w:rsidR="0025464B" w:rsidRDefault="0025464B" w:rsidP="0025464B">
    <w:pPr>
      <w:pStyle w:val="Intestazione"/>
      <w:tabs>
        <w:tab w:val="left" w:pos="690"/>
        <w:tab w:val="center" w:pos="4606"/>
        <w:tab w:val="left" w:pos="7860"/>
      </w:tabs>
      <w:rPr>
        <w:rFonts w:ascii="Book Antiqua" w:hAnsi="Book Antiqua"/>
        <w:b/>
        <w:sz w:val="48"/>
      </w:rPr>
    </w:pPr>
  </w:p>
  <w:p w:rsidR="003F4F5F" w:rsidRDefault="0025464B" w:rsidP="0025464B">
    <w:pPr>
      <w:pStyle w:val="Intestazione"/>
      <w:tabs>
        <w:tab w:val="clear" w:pos="4819"/>
        <w:tab w:val="clear" w:pos="9638"/>
        <w:tab w:val="left" w:pos="690"/>
        <w:tab w:val="left" w:pos="1065"/>
        <w:tab w:val="left" w:pos="7860"/>
      </w:tabs>
    </w:pPr>
    <w:r>
      <w:rPr>
        <w:rFonts w:ascii="Book Antiqua" w:hAnsi="Book Antiqua"/>
        <w:b/>
        <w:sz w:val="48"/>
      </w:rPr>
      <w:tab/>
    </w:r>
    <w:r>
      <w:rPr>
        <w:rFonts w:ascii="Book Antiqua" w:hAnsi="Book Antiqua"/>
        <w:b/>
        <w:sz w:val="48"/>
      </w:rPr>
      <w:tab/>
    </w:r>
  </w:p>
  <w:p w:rsidR="003F4F5F" w:rsidRDefault="003F4F5F" w:rsidP="00FF0F9F">
    <w:pPr>
      <w:pStyle w:val="Intestazione"/>
      <w:tabs>
        <w:tab w:val="clear" w:pos="4819"/>
        <w:tab w:val="clear" w:pos="9638"/>
        <w:tab w:val="left" w:pos="14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92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D46F3"/>
    <w:multiLevelType w:val="multilevel"/>
    <w:tmpl w:val="3AE2575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4712AA"/>
    <w:multiLevelType w:val="hybridMultilevel"/>
    <w:tmpl w:val="D1AEA48E"/>
    <w:lvl w:ilvl="0" w:tplc="015EE08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41FA9"/>
    <w:multiLevelType w:val="hybridMultilevel"/>
    <w:tmpl w:val="846458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C40CE"/>
    <w:multiLevelType w:val="hybridMultilevel"/>
    <w:tmpl w:val="3AE2575A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D861922"/>
    <w:multiLevelType w:val="hybridMultilevel"/>
    <w:tmpl w:val="B78E35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F04AD"/>
    <w:multiLevelType w:val="hybridMultilevel"/>
    <w:tmpl w:val="C068EC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728D8"/>
    <w:multiLevelType w:val="hybridMultilevel"/>
    <w:tmpl w:val="57A858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B46B1"/>
    <w:multiLevelType w:val="hybridMultilevel"/>
    <w:tmpl w:val="6A1878E2"/>
    <w:lvl w:ilvl="0" w:tplc="51A0E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368C8"/>
    <w:multiLevelType w:val="hybridMultilevel"/>
    <w:tmpl w:val="E752BC38"/>
    <w:lvl w:ilvl="0" w:tplc="CBA4D092">
      <w:start w:val="14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B305672"/>
    <w:multiLevelType w:val="hybridMultilevel"/>
    <w:tmpl w:val="1E5C08C6"/>
    <w:lvl w:ilvl="0" w:tplc="5B08DE06">
      <w:start w:val="14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E701601"/>
    <w:multiLevelType w:val="hybridMultilevel"/>
    <w:tmpl w:val="D794EE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B6E72"/>
    <w:multiLevelType w:val="hybridMultilevel"/>
    <w:tmpl w:val="C270E898"/>
    <w:lvl w:ilvl="0" w:tplc="9E3E4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D67D8C"/>
    <w:multiLevelType w:val="multilevel"/>
    <w:tmpl w:val="3AE2575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5087DA8"/>
    <w:multiLevelType w:val="hybridMultilevel"/>
    <w:tmpl w:val="D91A36EC"/>
    <w:lvl w:ilvl="0" w:tplc="2BDC0B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92881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C8437D4"/>
    <w:multiLevelType w:val="hybridMultilevel"/>
    <w:tmpl w:val="55D2C676"/>
    <w:lvl w:ilvl="0" w:tplc="320429AE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FD5628D"/>
    <w:multiLevelType w:val="hybridMultilevel"/>
    <w:tmpl w:val="44946B4C"/>
    <w:lvl w:ilvl="0" w:tplc="9124A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17"/>
  </w:num>
  <w:num w:numId="14">
    <w:abstractNumId w:val="16"/>
  </w:num>
  <w:num w:numId="15">
    <w:abstractNumId w:val="3"/>
  </w:num>
  <w:num w:numId="16">
    <w:abstractNumId w:val="0"/>
    <w:lvlOverride w:ilvl="0">
      <w:startOverride w:val="1"/>
    </w:lvlOverride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AF"/>
    <w:rsid w:val="00050AE9"/>
    <w:rsid w:val="00076F38"/>
    <w:rsid w:val="00083275"/>
    <w:rsid w:val="000914D0"/>
    <w:rsid w:val="000936BC"/>
    <w:rsid w:val="00096D23"/>
    <w:rsid w:val="000A2C45"/>
    <w:rsid w:val="000B6A1E"/>
    <w:rsid w:val="000D01AE"/>
    <w:rsid w:val="000D7A19"/>
    <w:rsid w:val="000E3BDA"/>
    <w:rsid w:val="000E6D9D"/>
    <w:rsid w:val="000F388F"/>
    <w:rsid w:val="000F674C"/>
    <w:rsid w:val="000F7CFA"/>
    <w:rsid w:val="001021E1"/>
    <w:rsid w:val="00107010"/>
    <w:rsid w:val="00110385"/>
    <w:rsid w:val="00110E52"/>
    <w:rsid w:val="00110F39"/>
    <w:rsid w:val="00122569"/>
    <w:rsid w:val="001233E4"/>
    <w:rsid w:val="001240C5"/>
    <w:rsid w:val="00127687"/>
    <w:rsid w:val="0013629F"/>
    <w:rsid w:val="00147AA0"/>
    <w:rsid w:val="001519DB"/>
    <w:rsid w:val="001520F0"/>
    <w:rsid w:val="0015519F"/>
    <w:rsid w:val="00160DEC"/>
    <w:rsid w:val="001645FB"/>
    <w:rsid w:val="00164818"/>
    <w:rsid w:val="00176B6B"/>
    <w:rsid w:val="00185FA3"/>
    <w:rsid w:val="00190576"/>
    <w:rsid w:val="00194F71"/>
    <w:rsid w:val="001A4374"/>
    <w:rsid w:val="001A4DA3"/>
    <w:rsid w:val="001D1CBA"/>
    <w:rsid w:val="001F2B5D"/>
    <w:rsid w:val="00234CAB"/>
    <w:rsid w:val="0025464B"/>
    <w:rsid w:val="0026464C"/>
    <w:rsid w:val="00267431"/>
    <w:rsid w:val="00272DAF"/>
    <w:rsid w:val="00274834"/>
    <w:rsid w:val="00286D09"/>
    <w:rsid w:val="002927B0"/>
    <w:rsid w:val="002A3263"/>
    <w:rsid w:val="002A6FDB"/>
    <w:rsid w:val="002B5153"/>
    <w:rsid w:val="002D0AA7"/>
    <w:rsid w:val="002D2241"/>
    <w:rsid w:val="002D48A6"/>
    <w:rsid w:val="002D7EF9"/>
    <w:rsid w:val="002E576E"/>
    <w:rsid w:val="002F5FD5"/>
    <w:rsid w:val="0031319B"/>
    <w:rsid w:val="00333A20"/>
    <w:rsid w:val="0033712F"/>
    <w:rsid w:val="003566AD"/>
    <w:rsid w:val="00376BD8"/>
    <w:rsid w:val="0037791C"/>
    <w:rsid w:val="00382D24"/>
    <w:rsid w:val="00387CEB"/>
    <w:rsid w:val="00396A75"/>
    <w:rsid w:val="00397553"/>
    <w:rsid w:val="003C24A6"/>
    <w:rsid w:val="003D6D31"/>
    <w:rsid w:val="003E63E7"/>
    <w:rsid w:val="003F4EEF"/>
    <w:rsid w:val="003F4F5F"/>
    <w:rsid w:val="003F755C"/>
    <w:rsid w:val="00403334"/>
    <w:rsid w:val="00406E81"/>
    <w:rsid w:val="00407578"/>
    <w:rsid w:val="00407622"/>
    <w:rsid w:val="00430252"/>
    <w:rsid w:val="004308C5"/>
    <w:rsid w:val="004413F0"/>
    <w:rsid w:val="0044493A"/>
    <w:rsid w:val="00444A5C"/>
    <w:rsid w:val="00453D07"/>
    <w:rsid w:val="00460FEA"/>
    <w:rsid w:val="00476F17"/>
    <w:rsid w:val="004A0C67"/>
    <w:rsid w:val="004A1CDB"/>
    <w:rsid w:val="004F2A6B"/>
    <w:rsid w:val="004F5328"/>
    <w:rsid w:val="005038B1"/>
    <w:rsid w:val="00523435"/>
    <w:rsid w:val="005250A2"/>
    <w:rsid w:val="00527F70"/>
    <w:rsid w:val="00544D73"/>
    <w:rsid w:val="00553374"/>
    <w:rsid w:val="0056526E"/>
    <w:rsid w:val="0056580B"/>
    <w:rsid w:val="005846CB"/>
    <w:rsid w:val="0058587C"/>
    <w:rsid w:val="00587A74"/>
    <w:rsid w:val="005B41DE"/>
    <w:rsid w:val="005C18E1"/>
    <w:rsid w:val="005E3F71"/>
    <w:rsid w:val="005F1A54"/>
    <w:rsid w:val="005F3FC1"/>
    <w:rsid w:val="005F44AF"/>
    <w:rsid w:val="005F6E1E"/>
    <w:rsid w:val="00616C69"/>
    <w:rsid w:val="006411C4"/>
    <w:rsid w:val="00644FDC"/>
    <w:rsid w:val="00647FF5"/>
    <w:rsid w:val="006500FF"/>
    <w:rsid w:val="00654BCB"/>
    <w:rsid w:val="00657F19"/>
    <w:rsid w:val="006601E5"/>
    <w:rsid w:val="00670D73"/>
    <w:rsid w:val="006714D8"/>
    <w:rsid w:val="006732D5"/>
    <w:rsid w:val="00684938"/>
    <w:rsid w:val="00693F2E"/>
    <w:rsid w:val="006A2A5B"/>
    <w:rsid w:val="006B1943"/>
    <w:rsid w:val="006C086C"/>
    <w:rsid w:val="006C1A6C"/>
    <w:rsid w:val="006C46E5"/>
    <w:rsid w:val="006D439D"/>
    <w:rsid w:val="006D5F36"/>
    <w:rsid w:val="006E6030"/>
    <w:rsid w:val="006F0D57"/>
    <w:rsid w:val="006F3321"/>
    <w:rsid w:val="006F6B64"/>
    <w:rsid w:val="006F7744"/>
    <w:rsid w:val="0072738A"/>
    <w:rsid w:val="00745F16"/>
    <w:rsid w:val="00754E04"/>
    <w:rsid w:val="007551FF"/>
    <w:rsid w:val="007701C6"/>
    <w:rsid w:val="007918E1"/>
    <w:rsid w:val="007D5447"/>
    <w:rsid w:val="007F3509"/>
    <w:rsid w:val="00810A45"/>
    <w:rsid w:val="008369A8"/>
    <w:rsid w:val="008445AC"/>
    <w:rsid w:val="0084545B"/>
    <w:rsid w:val="00846838"/>
    <w:rsid w:val="0086511A"/>
    <w:rsid w:val="008816FF"/>
    <w:rsid w:val="0088653D"/>
    <w:rsid w:val="008A2015"/>
    <w:rsid w:val="008A402D"/>
    <w:rsid w:val="008B09F3"/>
    <w:rsid w:val="008C004B"/>
    <w:rsid w:val="008C4A11"/>
    <w:rsid w:val="008F35B6"/>
    <w:rsid w:val="00901164"/>
    <w:rsid w:val="00901D9B"/>
    <w:rsid w:val="009056FE"/>
    <w:rsid w:val="009059E2"/>
    <w:rsid w:val="009159C7"/>
    <w:rsid w:val="009232BA"/>
    <w:rsid w:val="009349A4"/>
    <w:rsid w:val="00936AF5"/>
    <w:rsid w:val="00940971"/>
    <w:rsid w:val="00947249"/>
    <w:rsid w:val="0095660E"/>
    <w:rsid w:val="0096000E"/>
    <w:rsid w:val="009756BC"/>
    <w:rsid w:val="00986556"/>
    <w:rsid w:val="00987D42"/>
    <w:rsid w:val="009C10FB"/>
    <w:rsid w:val="009D4814"/>
    <w:rsid w:val="009D5C44"/>
    <w:rsid w:val="009E04FC"/>
    <w:rsid w:val="009E6BE1"/>
    <w:rsid w:val="009F62BC"/>
    <w:rsid w:val="00A05CF4"/>
    <w:rsid w:val="00A12CDF"/>
    <w:rsid w:val="00A22BCF"/>
    <w:rsid w:val="00A2489D"/>
    <w:rsid w:val="00A37C52"/>
    <w:rsid w:val="00A406EF"/>
    <w:rsid w:val="00A6477D"/>
    <w:rsid w:val="00A77E59"/>
    <w:rsid w:val="00A83616"/>
    <w:rsid w:val="00A84D50"/>
    <w:rsid w:val="00A94FD6"/>
    <w:rsid w:val="00AA1F52"/>
    <w:rsid w:val="00AC253C"/>
    <w:rsid w:val="00AD62CC"/>
    <w:rsid w:val="00AD677E"/>
    <w:rsid w:val="00B031F5"/>
    <w:rsid w:val="00B06697"/>
    <w:rsid w:val="00B1499B"/>
    <w:rsid w:val="00B17177"/>
    <w:rsid w:val="00B215A0"/>
    <w:rsid w:val="00B251D5"/>
    <w:rsid w:val="00B316DB"/>
    <w:rsid w:val="00B3197A"/>
    <w:rsid w:val="00B37354"/>
    <w:rsid w:val="00B419A7"/>
    <w:rsid w:val="00B50E58"/>
    <w:rsid w:val="00B63543"/>
    <w:rsid w:val="00B6378E"/>
    <w:rsid w:val="00B70DD5"/>
    <w:rsid w:val="00B852FB"/>
    <w:rsid w:val="00BB7392"/>
    <w:rsid w:val="00BC1CCF"/>
    <w:rsid w:val="00BC45FE"/>
    <w:rsid w:val="00C01A12"/>
    <w:rsid w:val="00C04CA0"/>
    <w:rsid w:val="00C06C9C"/>
    <w:rsid w:val="00C251EB"/>
    <w:rsid w:val="00C62E65"/>
    <w:rsid w:val="00C65EC8"/>
    <w:rsid w:val="00C6717B"/>
    <w:rsid w:val="00C932DD"/>
    <w:rsid w:val="00CB3E84"/>
    <w:rsid w:val="00CB509D"/>
    <w:rsid w:val="00CC35F8"/>
    <w:rsid w:val="00CD1EEA"/>
    <w:rsid w:val="00CF2E30"/>
    <w:rsid w:val="00D13CD1"/>
    <w:rsid w:val="00D157C9"/>
    <w:rsid w:val="00D405E7"/>
    <w:rsid w:val="00D40801"/>
    <w:rsid w:val="00D52B45"/>
    <w:rsid w:val="00D56CA2"/>
    <w:rsid w:val="00D7058A"/>
    <w:rsid w:val="00D724AA"/>
    <w:rsid w:val="00D80DDE"/>
    <w:rsid w:val="00D9051A"/>
    <w:rsid w:val="00D93DD4"/>
    <w:rsid w:val="00DA2465"/>
    <w:rsid w:val="00DB53C7"/>
    <w:rsid w:val="00DC2291"/>
    <w:rsid w:val="00DC47BE"/>
    <w:rsid w:val="00DC48F7"/>
    <w:rsid w:val="00DD1230"/>
    <w:rsid w:val="00DD7ABE"/>
    <w:rsid w:val="00E00433"/>
    <w:rsid w:val="00E00B23"/>
    <w:rsid w:val="00E0131E"/>
    <w:rsid w:val="00E03E58"/>
    <w:rsid w:val="00E20CFD"/>
    <w:rsid w:val="00E23246"/>
    <w:rsid w:val="00E232BE"/>
    <w:rsid w:val="00E337E9"/>
    <w:rsid w:val="00E50C49"/>
    <w:rsid w:val="00E72FA7"/>
    <w:rsid w:val="00E77B2B"/>
    <w:rsid w:val="00E83551"/>
    <w:rsid w:val="00E859F6"/>
    <w:rsid w:val="00E92F89"/>
    <w:rsid w:val="00EB5599"/>
    <w:rsid w:val="00EC0110"/>
    <w:rsid w:val="00EC4254"/>
    <w:rsid w:val="00EC6050"/>
    <w:rsid w:val="00EE0CF3"/>
    <w:rsid w:val="00EE3460"/>
    <w:rsid w:val="00F13FA3"/>
    <w:rsid w:val="00F262C5"/>
    <w:rsid w:val="00F27E96"/>
    <w:rsid w:val="00F441B1"/>
    <w:rsid w:val="00F52E93"/>
    <w:rsid w:val="00F54478"/>
    <w:rsid w:val="00F5537E"/>
    <w:rsid w:val="00F60A0A"/>
    <w:rsid w:val="00F626E1"/>
    <w:rsid w:val="00F708CF"/>
    <w:rsid w:val="00F841CA"/>
    <w:rsid w:val="00F9331A"/>
    <w:rsid w:val="00FA44A0"/>
    <w:rsid w:val="00FB2019"/>
    <w:rsid w:val="00FB4AB7"/>
    <w:rsid w:val="00FE06C0"/>
    <w:rsid w:val="00FF0F9F"/>
    <w:rsid w:val="00FF21E8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0AEB17D-0DFB-4778-94F7-5125792E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9A4"/>
  </w:style>
  <w:style w:type="paragraph" w:styleId="Titolo1">
    <w:name w:val="heading 1"/>
    <w:basedOn w:val="Normale"/>
    <w:next w:val="Normale"/>
    <w:qFormat/>
    <w:rsid w:val="009349A4"/>
    <w:pPr>
      <w:keepNext/>
      <w:spacing w:line="360" w:lineRule="auto"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9349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349A4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9349A4"/>
    <w:pPr>
      <w:keepNext/>
      <w:spacing w:line="360" w:lineRule="auto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349A4"/>
    <w:pPr>
      <w:keepNext/>
      <w:outlineLvl w:val="4"/>
    </w:pPr>
    <w:rPr>
      <w:b/>
      <w:sz w:val="24"/>
    </w:rPr>
  </w:style>
  <w:style w:type="paragraph" w:styleId="Titolo8">
    <w:name w:val="heading 8"/>
    <w:basedOn w:val="Normale"/>
    <w:next w:val="Normale"/>
    <w:qFormat/>
    <w:rsid w:val="009349A4"/>
    <w:pPr>
      <w:keepNext/>
      <w:ind w:left="1065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rsid w:val="009349A4"/>
    <w:pPr>
      <w:ind w:left="5954" w:hanging="5954"/>
    </w:pPr>
    <w:rPr>
      <w:sz w:val="24"/>
    </w:rPr>
  </w:style>
  <w:style w:type="paragraph" w:styleId="Titolo">
    <w:name w:val="Title"/>
    <w:basedOn w:val="Normale"/>
    <w:qFormat/>
    <w:rsid w:val="009349A4"/>
    <w:pPr>
      <w:jc w:val="center"/>
    </w:pPr>
    <w:rPr>
      <w:b/>
      <w:sz w:val="48"/>
    </w:rPr>
  </w:style>
  <w:style w:type="paragraph" w:styleId="Corpotesto">
    <w:name w:val="Body Text"/>
    <w:basedOn w:val="Normale"/>
    <w:rsid w:val="009349A4"/>
    <w:pPr>
      <w:jc w:val="both"/>
    </w:pPr>
    <w:rPr>
      <w:sz w:val="24"/>
    </w:rPr>
  </w:style>
  <w:style w:type="paragraph" w:styleId="Corpodeltesto2">
    <w:name w:val="Body Text 2"/>
    <w:basedOn w:val="Normale"/>
    <w:rsid w:val="009349A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character" w:styleId="Collegamentoipertestuale">
    <w:name w:val="Hyperlink"/>
    <w:basedOn w:val="Carpredefinitoparagrafo"/>
    <w:rsid w:val="009349A4"/>
    <w:rPr>
      <w:color w:val="0000FF"/>
      <w:u w:val="single"/>
    </w:rPr>
  </w:style>
  <w:style w:type="character" w:styleId="Collegamentovisitato">
    <w:name w:val="FollowedHyperlink"/>
    <w:basedOn w:val="Carpredefinitoparagrafo"/>
    <w:rsid w:val="009349A4"/>
    <w:rPr>
      <w:color w:val="800080"/>
      <w:u w:val="single"/>
    </w:rPr>
  </w:style>
  <w:style w:type="paragraph" w:styleId="Mappadocumento">
    <w:name w:val="Document Map"/>
    <w:basedOn w:val="Normale"/>
    <w:semiHidden/>
    <w:rsid w:val="009349A4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52B45"/>
    <w:rPr>
      <w:rFonts w:ascii="Tahoma" w:hAnsi="Tahoma" w:cs="Tahoma"/>
      <w:sz w:val="16"/>
      <w:szCs w:val="16"/>
    </w:rPr>
  </w:style>
  <w:style w:type="character" w:customStyle="1" w:styleId="object2">
    <w:name w:val="object2"/>
    <w:basedOn w:val="Carpredefinitoparagrafo"/>
    <w:rsid w:val="00616C69"/>
    <w:rPr>
      <w:strike w:val="0"/>
      <w:dstrike w:val="0"/>
      <w:color w:val="00008B"/>
      <w:u w:val="none"/>
      <w:effect w:val="none"/>
    </w:rPr>
  </w:style>
  <w:style w:type="character" w:customStyle="1" w:styleId="object3">
    <w:name w:val="object3"/>
    <w:basedOn w:val="Carpredefinitoparagrafo"/>
    <w:rsid w:val="00616C69"/>
    <w:rPr>
      <w:strike w:val="0"/>
      <w:dstrike w:val="0"/>
      <w:color w:val="00008B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1240C5"/>
    <w:pPr>
      <w:ind w:left="720"/>
      <w:contextualSpacing/>
    </w:pPr>
  </w:style>
  <w:style w:type="table" w:styleId="Grigliatabella">
    <w:name w:val="Table Grid"/>
    <w:basedOn w:val="Tabellanormale"/>
    <w:rsid w:val="00A6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F5F"/>
  </w:style>
  <w:style w:type="paragraph" w:styleId="Pidipagina">
    <w:name w:val="footer"/>
    <w:basedOn w:val="Normale"/>
    <w:link w:val="PidipaginaCarattere"/>
    <w:unhideWhenUsed/>
    <w:rsid w:val="003F4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4F5F"/>
  </w:style>
  <w:style w:type="paragraph" w:styleId="Rientrocorpodeltesto">
    <w:name w:val="Body Text Indent"/>
    <w:basedOn w:val="Normale"/>
    <w:link w:val="RientrocorpodeltestoCarattere"/>
    <w:semiHidden/>
    <w:unhideWhenUsed/>
    <w:rsid w:val="00901D9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01D9B"/>
  </w:style>
  <w:style w:type="paragraph" w:styleId="Corpodeltesto3">
    <w:name w:val="Body Text 3"/>
    <w:basedOn w:val="Normale"/>
    <w:link w:val="Corpodeltesto3Carattere"/>
    <w:semiHidden/>
    <w:unhideWhenUsed/>
    <w:rsid w:val="00670D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70D73"/>
    <w:rPr>
      <w:sz w:val="16"/>
      <w:szCs w:val="16"/>
    </w:rPr>
  </w:style>
  <w:style w:type="paragraph" w:customStyle="1" w:styleId="Default">
    <w:name w:val="Default"/>
    <w:rsid w:val="00670D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qFormat/>
    <w:rsid w:val="00E00433"/>
    <w:pPr>
      <w:spacing w:line="360" w:lineRule="auto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rgiano.vi@cert.ip-veneto.net" TargetMode="External"/><Relationship Id="rId1" Type="http://schemas.openxmlformats.org/officeDocument/2006/relationships/hyperlink" Target="mailto:b.lovato@comune.orgiano.v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Finanziario\tributi\LAURA\MODELLI\LETTERA%20TIP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2E62-92BD-4ACA-8882-5622672F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TIPO NUOVA.dot</Template>
  <TotalTime>9</TotalTime>
  <Pages>2</Pages>
  <Words>104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Orgiano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Beatrice Lovato</cp:lastModifiedBy>
  <cp:revision>5</cp:revision>
  <cp:lastPrinted>2022-05-04T07:42:00Z</cp:lastPrinted>
  <dcterms:created xsi:type="dcterms:W3CDTF">2023-03-13T09:18:00Z</dcterms:created>
  <dcterms:modified xsi:type="dcterms:W3CDTF">2023-03-14T08:30:00Z</dcterms:modified>
</cp:coreProperties>
</file>